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D9D03" w14:textId="46A9CFCA" w:rsidR="00A14D80" w:rsidRPr="00241F44" w:rsidRDefault="001C2789" w:rsidP="0034272E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 w:rsidRPr="00241F44">
        <w:rPr>
          <w:rFonts w:ascii="Times New Roman" w:hAnsi="Times New Roman" w:cs="Times New Roman"/>
          <w:b/>
          <w:sz w:val="24"/>
          <w:szCs w:val="24"/>
        </w:rPr>
        <w:t>Christ Episcopal Church (CEC)</w:t>
      </w:r>
      <w:r w:rsidR="00636E65" w:rsidRPr="00241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D80" w:rsidRPr="00241F44">
        <w:rPr>
          <w:rFonts w:ascii="Times New Roman" w:hAnsi="Times New Roman" w:cs="Times New Roman"/>
          <w:sz w:val="24"/>
          <w:szCs w:val="24"/>
        </w:rPr>
        <w:t xml:space="preserve">awards funding support to </w:t>
      </w:r>
      <w:r w:rsidR="00F21F8E" w:rsidRPr="00241F44">
        <w:rPr>
          <w:rFonts w:ascii="Times New Roman" w:hAnsi="Times New Roman" w:cs="Times New Roman"/>
          <w:sz w:val="24"/>
          <w:szCs w:val="24"/>
        </w:rPr>
        <w:t xml:space="preserve">primarily </w:t>
      </w:r>
      <w:r w:rsidRPr="00241F44">
        <w:rPr>
          <w:rFonts w:ascii="Times New Roman" w:hAnsi="Times New Roman" w:cs="Times New Roman"/>
          <w:sz w:val="24"/>
          <w:szCs w:val="24"/>
        </w:rPr>
        <w:t>Clark County</w:t>
      </w:r>
      <w:r w:rsidR="00636E65" w:rsidRPr="00241F44">
        <w:rPr>
          <w:rFonts w:ascii="Times New Roman" w:hAnsi="Times New Roman" w:cs="Times New Roman"/>
          <w:sz w:val="24"/>
          <w:szCs w:val="24"/>
        </w:rPr>
        <w:t>, Ohio</w:t>
      </w:r>
      <w:r w:rsidRPr="00241F44">
        <w:rPr>
          <w:rFonts w:ascii="Times New Roman" w:hAnsi="Times New Roman" w:cs="Times New Roman"/>
          <w:sz w:val="24"/>
          <w:szCs w:val="24"/>
        </w:rPr>
        <w:t xml:space="preserve"> </w:t>
      </w:r>
      <w:r w:rsidR="0070691D" w:rsidRPr="0070691D">
        <w:rPr>
          <w:rFonts w:ascii="Times New Roman" w:hAnsi="Times New Roman" w:cs="Times New Roman"/>
          <w:sz w:val="24"/>
          <w:szCs w:val="24"/>
        </w:rPr>
        <w:t xml:space="preserve">501(c)(3) </w:t>
      </w:r>
      <w:r w:rsidRPr="00241F44">
        <w:rPr>
          <w:rFonts w:ascii="Times New Roman" w:hAnsi="Times New Roman" w:cs="Times New Roman"/>
          <w:sz w:val="24"/>
          <w:szCs w:val="24"/>
        </w:rPr>
        <w:t>nonprofit</w:t>
      </w:r>
      <w:r w:rsidR="00A14D80" w:rsidRPr="00241F44">
        <w:rPr>
          <w:rFonts w:ascii="Times New Roman" w:hAnsi="Times New Roman" w:cs="Times New Roman"/>
          <w:sz w:val="24"/>
          <w:szCs w:val="24"/>
        </w:rPr>
        <w:t>s</w:t>
      </w:r>
      <w:r w:rsidR="00CF15B2" w:rsidRPr="00241F44">
        <w:rPr>
          <w:rFonts w:ascii="Times New Roman" w:hAnsi="Times New Roman" w:cs="Times New Roman"/>
          <w:sz w:val="24"/>
          <w:szCs w:val="24"/>
        </w:rPr>
        <w:t xml:space="preserve"> </w:t>
      </w:r>
      <w:r w:rsidRPr="00241F44">
        <w:rPr>
          <w:rFonts w:ascii="Times New Roman" w:hAnsi="Times New Roman" w:cs="Times New Roman"/>
          <w:sz w:val="24"/>
          <w:szCs w:val="24"/>
        </w:rPr>
        <w:t xml:space="preserve">and ministries </w:t>
      </w:r>
      <w:r w:rsidR="00A14D80" w:rsidRPr="00241F44">
        <w:rPr>
          <w:rFonts w:ascii="Times New Roman" w:hAnsi="Times New Roman" w:cs="Times New Roman"/>
          <w:sz w:val="24"/>
          <w:szCs w:val="24"/>
        </w:rPr>
        <w:t>that</w:t>
      </w:r>
      <w:r w:rsidR="007911FA" w:rsidRPr="00241F44">
        <w:rPr>
          <w:rFonts w:ascii="Times New Roman" w:hAnsi="Times New Roman" w:cs="Times New Roman"/>
          <w:sz w:val="24"/>
          <w:szCs w:val="24"/>
        </w:rPr>
        <w:t xml:space="preserve"> </w:t>
      </w:r>
      <w:r w:rsidR="00A14D80" w:rsidRPr="00241F44">
        <w:rPr>
          <w:rFonts w:ascii="Times New Roman" w:hAnsi="Times New Roman" w:cs="Times New Roman"/>
          <w:sz w:val="24"/>
          <w:szCs w:val="24"/>
        </w:rPr>
        <w:t>focus on improving the physical, social</w:t>
      </w:r>
      <w:r w:rsidRPr="00241F44">
        <w:rPr>
          <w:rFonts w:ascii="Times New Roman" w:hAnsi="Times New Roman" w:cs="Times New Roman"/>
          <w:sz w:val="24"/>
          <w:szCs w:val="24"/>
        </w:rPr>
        <w:t>, spiritual</w:t>
      </w:r>
      <w:r w:rsidR="00A14D80" w:rsidRPr="00241F44">
        <w:rPr>
          <w:rFonts w:ascii="Times New Roman" w:hAnsi="Times New Roman" w:cs="Times New Roman"/>
          <w:sz w:val="24"/>
          <w:szCs w:val="24"/>
        </w:rPr>
        <w:t xml:space="preserve"> and economic health of </w:t>
      </w:r>
      <w:r w:rsidRPr="00241F44">
        <w:rPr>
          <w:rFonts w:ascii="Times New Roman" w:hAnsi="Times New Roman" w:cs="Times New Roman"/>
          <w:sz w:val="24"/>
          <w:szCs w:val="24"/>
        </w:rPr>
        <w:t>adults</w:t>
      </w:r>
      <w:r w:rsidR="00A14D80" w:rsidRPr="00241F44">
        <w:rPr>
          <w:rFonts w:ascii="Times New Roman" w:hAnsi="Times New Roman" w:cs="Times New Roman"/>
          <w:sz w:val="24"/>
          <w:szCs w:val="24"/>
        </w:rPr>
        <w:t xml:space="preserve"> and children. </w:t>
      </w:r>
      <w:r w:rsidR="00F21F8E" w:rsidRPr="00241F44">
        <w:rPr>
          <w:rFonts w:ascii="Times New Roman" w:hAnsi="Times New Roman" w:cs="Times New Roman"/>
          <w:sz w:val="24"/>
          <w:szCs w:val="24"/>
        </w:rPr>
        <w:t xml:space="preserve">Our mission is: </w:t>
      </w:r>
      <w:r w:rsidR="00F21F8E" w:rsidRPr="00241F4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D34678" w:rsidRPr="00241F44">
        <w:rPr>
          <w:rFonts w:ascii="Times New Roman" w:hAnsi="Times New Roman" w:cs="Times New Roman"/>
          <w:b/>
          <w:bCs/>
          <w:sz w:val="24"/>
          <w:szCs w:val="24"/>
        </w:rPr>
        <w:t>Seeking Christ in all people through our four cornerstones: HOSPITALITY, EDUCATION, OUTREACH, WORSHIP</w:t>
      </w:r>
      <w:r w:rsidR="00934CD6" w:rsidRPr="00241F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34678" w:rsidRPr="00241F44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80D51E3" w14:textId="77777777" w:rsidR="00A14D80" w:rsidRPr="00241F44" w:rsidRDefault="00A14D80" w:rsidP="0034272E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20B241F" w14:textId="27F19A8C" w:rsidR="00A14D80" w:rsidRPr="00241F44" w:rsidRDefault="00A14D80" w:rsidP="0034272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41F44">
        <w:rPr>
          <w:rFonts w:ascii="Times New Roman" w:hAnsi="Times New Roman" w:cs="Times New Roman"/>
          <w:b/>
          <w:sz w:val="24"/>
          <w:szCs w:val="24"/>
          <w:u w:val="single"/>
        </w:rPr>
        <w:t>Grant Review</w:t>
      </w:r>
      <w:r w:rsidR="007E7D4C" w:rsidRPr="00241F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41F44">
        <w:rPr>
          <w:rFonts w:ascii="Times New Roman" w:hAnsi="Times New Roman" w:cs="Times New Roman"/>
          <w:b/>
          <w:sz w:val="24"/>
          <w:szCs w:val="24"/>
          <w:u w:val="single"/>
        </w:rPr>
        <w:t>/ Award Process:</w:t>
      </w:r>
      <w:r w:rsidRPr="00241F44">
        <w:rPr>
          <w:rFonts w:ascii="Times New Roman" w:hAnsi="Times New Roman" w:cs="Times New Roman"/>
          <w:sz w:val="24"/>
          <w:szCs w:val="24"/>
        </w:rPr>
        <w:t xml:space="preserve"> Applications will be considered for funding by the </w:t>
      </w:r>
      <w:r w:rsidR="001C2789" w:rsidRPr="00241F44">
        <w:rPr>
          <w:rFonts w:ascii="Times New Roman" w:hAnsi="Times New Roman" w:cs="Times New Roman"/>
          <w:sz w:val="24"/>
          <w:szCs w:val="24"/>
        </w:rPr>
        <w:t xml:space="preserve">CEC Outreach Committee </w:t>
      </w:r>
      <w:r w:rsidR="00636E65" w:rsidRPr="00241F44">
        <w:rPr>
          <w:rFonts w:ascii="Times New Roman" w:hAnsi="Times New Roman" w:cs="Times New Roman"/>
          <w:sz w:val="24"/>
          <w:szCs w:val="24"/>
        </w:rPr>
        <w:t>from January- November 12, 2025</w:t>
      </w:r>
      <w:r w:rsidR="00F21F8E" w:rsidRPr="00241F44">
        <w:rPr>
          <w:rFonts w:ascii="Times New Roman" w:hAnsi="Times New Roman" w:cs="Times New Roman"/>
          <w:sz w:val="24"/>
          <w:szCs w:val="24"/>
        </w:rPr>
        <w:t>. 2024 awards range</w:t>
      </w:r>
      <w:r w:rsidR="000A5F9B" w:rsidRPr="00241F44">
        <w:rPr>
          <w:rFonts w:ascii="Times New Roman" w:hAnsi="Times New Roman" w:cs="Times New Roman"/>
          <w:sz w:val="24"/>
          <w:szCs w:val="24"/>
        </w:rPr>
        <w:t>d</w:t>
      </w:r>
      <w:r w:rsidR="00F21F8E" w:rsidRPr="00241F44">
        <w:rPr>
          <w:rFonts w:ascii="Times New Roman" w:hAnsi="Times New Roman" w:cs="Times New Roman"/>
          <w:sz w:val="24"/>
          <w:szCs w:val="24"/>
        </w:rPr>
        <w:t xml:space="preserve"> from $500-$2,000.</w:t>
      </w:r>
    </w:p>
    <w:p w14:paraId="007564A6" w14:textId="77777777" w:rsidR="00A14D80" w:rsidRPr="00241F44" w:rsidRDefault="00A14D80" w:rsidP="0034272E">
      <w:pPr>
        <w:pStyle w:val="Body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A2EE4D" w14:textId="77777777" w:rsidR="009B68C2" w:rsidRPr="00241F44" w:rsidRDefault="00A14D80" w:rsidP="0034272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41F44">
        <w:rPr>
          <w:rFonts w:ascii="Times New Roman" w:hAnsi="Times New Roman" w:cs="Times New Roman"/>
          <w:b/>
          <w:sz w:val="24"/>
          <w:szCs w:val="24"/>
          <w:u w:val="single"/>
        </w:rPr>
        <w:t>How to Apply:</w:t>
      </w:r>
      <w:r w:rsidRPr="00241F4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736C2F" w14:textId="56C24938" w:rsidR="009B68C2" w:rsidRPr="00241F44" w:rsidRDefault="004048B2" w:rsidP="0034272E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8B1361">
        <w:rPr>
          <w:rFonts w:ascii="Times New Roman" w:hAnsi="Times New Roman" w:cs="Times New Roman"/>
          <w:sz w:val="24"/>
          <w:szCs w:val="24"/>
        </w:rPr>
        <w:t xml:space="preserve">email your application </w:t>
      </w:r>
      <w:r w:rsidR="008B1361" w:rsidRPr="00241F44">
        <w:rPr>
          <w:rFonts w:ascii="Times New Roman" w:hAnsi="Times New Roman" w:cs="Times New Roman"/>
          <w:sz w:val="24"/>
          <w:szCs w:val="24"/>
        </w:rPr>
        <w:t xml:space="preserve">and requested documents </w:t>
      </w:r>
      <w:r w:rsidR="008B1361">
        <w:rPr>
          <w:rFonts w:ascii="Times New Roman" w:hAnsi="Times New Roman" w:cs="Times New Roman"/>
          <w:sz w:val="24"/>
          <w:szCs w:val="24"/>
        </w:rPr>
        <w:t xml:space="preserve">as file attachments to </w:t>
      </w:r>
      <w:hyperlink r:id="rId8" w:history="1">
        <w:r w:rsidR="008B1361" w:rsidRPr="00264328">
          <w:rPr>
            <w:rStyle w:val="Hyperlink"/>
            <w:rFonts w:ascii="Times New Roman" w:hAnsi="Times New Roman" w:cs="Times New Roman"/>
            <w:sz w:val="24"/>
            <w:szCs w:val="24"/>
          </w:rPr>
          <w:t>outreach@christspringfield.org</w:t>
        </w:r>
      </w:hyperlink>
      <w:r w:rsidR="008B1361">
        <w:rPr>
          <w:rFonts w:ascii="Times New Roman" w:hAnsi="Times New Roman" w:cs="Times New Roman"/>
          <w:sz w:val="24"/>
          <w:szCs w:val="24"/>
        </w:rPr>
        <w:t xml:space="preserve">. You may also </w:t>
      </w:r>
      <w:r w:rsidR="00A14D80" w:rsidRPr="00241F44">
        <w:rPr>
          <w:rFonts w:ascii="Times New Roman" w:hAnsi="Times New Roman" w:cs="Times New Roman"/>
          <w:sz w:val="24"/>
          <w:szCs w:val="24"/>
        </w:rPr>
        <w:t xml:space="preserve">mail </w:t>
      </w:r>
      <w:r>
        <w:rPr>
          <w:rFonts w:ascii="Times New Roman" w:hAnsi="Times New Roman" w:cs="Times New Roman"/>
          <w:sz w:val="24"/>
          <w:szCs w:val="24"/>
        </w:rPr>
        <w:t xml:space="preserve">or deliver </w:t>
      </w:r>
      <w:r w:rsidR="008B1361">
        <w:rPr>
          <w:rFonts w:ascii="Times New Roman" w:hAnsi="Times New Roman" w:cs="Times New Roman"/>
          <w:sz w:val="24"/>
          <w:szCs w:val="24"/>
        </w:rPr>
        <w:t xml:space="preserve">a </w:t>
      </w:r>
      <w:r w:rsidR="00A14D80" w:rsidRPr="00241F44">
        <w:rPr>
          <w:rFonts w:ascii="Times New Roman" w:hAnsi="Times New Roman" w:cs="Times New Roman"/>
          <w:sz w:val="24"/>
          <w:szCs w:val="24"/>
        </w:rPr>
        <w:t xml:space="preserve">completed application to </w:t>
      </w:r>
      <w:r w:rsidR="00934CD6" w:rsidRPr="00241F44">
        <w:rPr>
          <w:rFonts w:ascii="Times New Roman" w:hAnsi="Times New Roman" w:cs="Times New Roman"/>
          <w:sz w:val="24"/>
          <w:szCs w:val="24"/>
        </w:rPr>
        <w:t xml:space="preserve">Outreach Committee, Christ Episcopal Church, </w:t>
      </w:r>
      <w:proofErr w:type="gramStart"/>
      <w:r w:rsidR="00934CD6" w:rsidRPr="00241F44">
        <w:rPr>
          <w:rFonts w:ascii="Times New Roman" w:hAnsi="Times New Roman" w:cs="Times New Roman"/>
          <w:sz w:val="24"/>
          <w:szCs w:val="24"/>
        </w:rPr>
        <w:t>409</w:t>
      </w:r>
      <w:proofErr w:type="gramEnd"/>
      <w:r w:rsidR="00934CD6" w:rsidRPr="00241F44">
        <w:rPr>
          <w:rFonts w:ascii="Times New Roman" w:hAnsi="Times New Roman" w:cs="Times New Roman"/>
          <w:sz w:val="24"/>
          <w:szCs w:val="24"/>
        </w:rPr>
        <w:t xml:space="preserve"> East High St., Springfield, OH 45505.</w:t>
      </w:r>
      <w:r w:rsidR="00A14D80" w:rsidRPr="00241F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3DF82" w14:textId="77777777" w:rsidR="00F21F8E" w:rsidRPr="00241F44" w:rsidRDefault="00F21F8E" w:rsidP="0034272E">
      <w:pPr>
        <w:pStyle w:val="Body"/>
        <w:rPr>
          <w:rFonts w:ascii="Times New Roman" w:hAnsi="Times New Roman" w:cs="Times New Roman"/>
          <w:b/>
          <w:sz w:val="24"/>
          <w:szCs w:val="24"/>
        </w:rPr>
      </w:pPr>
    </w:p>
    <w:p w14:paraId="25ABE3CB" w14:textId="7387BDA2" w:rsidR="009B68C2" w:rsidRPr="00241F44" w:rsidRDefault="00A14D80" w:rsidP="0034272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41F44">
        <w:rPr>
          <w:rFonts w:ascii="Times New Roman" w:hAnsi="Times New Roman" w:cs="Times New Roman"/>
          <w:b/>
          <w:sz w:val="24"/>
          <w:szCs w:val="24"/>
          <w:u w:val="single"/>
        </w:rPr>
        <w:t xml:space="preserve">Important Dates: </w:t>
      </w:r>
      <w:r w:rsidRPr="00241F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E9F83" w14:textId="7AC25FDA" w:rsidR="00934CD6" w:rsidRPr="00241F44" w:rsidRDefault="007D142D" w:rsidP="0034272E">
      <w:pPr>
        <w:pStyle w:val="Body"/>
        <w:rPr>
          <w:rFonts w:ascii="Times New Roman" w:hAnsi="Times New Roman" w:cs="Times New Roman"/>
          <w:b/>
          <w:sz w:val="24"/>
          <w:szCs w:val="24"/>
        </w:rPr>
      </w:pPr>
      <w:r w:rsidRPr="00241F44">
        <w:rPr>
          <w:rFonts w:ascii="Times New Roman" w:hAnsi="Times New Roman" w:cs="Times New Roman"/>
          <w:sz w:val="24"/>
          <w:szCs w:val="24"/>
        </w:rPr>
        <w:t>• </w:t>
      </w:r>
      <w:r w:rsidR="00A14D80" w:rsidRPr="00241F4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34CD6" w:rsidRPr="00241F44">
        <w:rPr>
          <w:rFonts w:ascii="Times New Roman" w:hAnsi="Times New Roman" w:cs="Times New Roman"/>
          <w:b/>
          <w:bCs/>
          <w:sz w:val="24"/>
          <w:szCs w:val="24"/>
        </w:rPr>
        <w:t xml:space="preserve">pplications </w:t>
      </w:r>
      <w:r w:rsidRPr="00241F44">
        <w:rPr>
          <w:rFonts w:ascii="Times New Roman" w:hAnsi="Times New Roman" w:cs="Times New Roman"/>
          <w:sz w:val="24"/>
          <w:szCs w:val="24"/>
        </w:rPr>
        <w:t>for 2025 support may be received January 1, 2025 to 4:00 PM on Friday, November 12, 2025</w:t>
      </w:r>
      <w:r w:rsidR="00083964" w:rsidRPr="00241F44">
        <w:rPr>
          <w:rFonts w:ascii="Times New Roman" w:hAnsi="Times New Roman" w:cs="Times New Roman"/>
          <w:sz w:val="24"/>
          <w:szCs w:val="24"/>
        </w:rPr>
        <w:t xml:space="preserve"> (or until all funds are distributed).</w:t>
      </w:r>
    </w:p>
    <w:p w14:paraId="1E7633FE" w14:textId="3C1281BE" w:rsidR="00A52ECE" w:rsidRPr="00241F44" w:rsidRDefault="00F21F8E" w:rsidP="0034272E">
      <w:pPr>
        <w:pStyle w:val="Body"/>
        <w:rPr>
          <w:rFonts w:ascii="Times New Roman" w:hAnsi="Times New Roman" w:cs="Times New Roman"/>
          <w:b/>
          <w:sz w:val="24"/>
          <w:szCs w:val="24"/>
        </w:rPr>
      </w:pPr>
      <w:r w:rsidRPr="00241F44">
        <w:rPr>
          <w:rFonts w:ascii="Times New Roman" w:hAnsi="Times New Roman" w:cs="Times New Roman"/>
          <w:b/>
          <w:sz w:val="24"/>
          <w:szCs w:val="24"/>
        </w:rPr>
        <w:t>• </w:t>
      </w:r>
      <w:r w:rsidR="00A14D80" w:rsidRPr="00241F44">
        <w:rPr>
          <w:rFonts w:ascii="Times New Roman" w:hAnsi="Times New Roman" w:cs="Times New Roman"/>
          <w:b/>
          <w:sz w:val="24"/>
          <w:szCs w:val="24"/>
        </w:rPr>
        <w:t>Final Reports</w:t>
      </w:r>
      <w:r w:rsidR="00A14D80" w:rsidRPr="00241F44">
        <w:rPr>
          <w:rFonts w:ascii="Times New Roman" w:hAnsi="Times New Roman" w:cs="Times New Roman"/>
          <w:sz w:val="24"/>
          <w:szCs w:val="24"/>
        </w:rPr>
        <w:t xml:space="preserve"> are due by</w:t>
      </w:r>
      <w:r w:rsidR="00011832" w:rsidRPr="00241F44">
        <w:rPr>
          <w:rFonts w:ascii="Times New Roman" w:hAnsi="Times New Roman" w:cs="Times New Roman"/>
          <w:sz w:val="24"/>
          <w:szCs w:val="24"/>
        </w:rPr>
        <w:t xml:space="preserve"> </w:t>
      </w:r>
      <w:r w:rsidR="007D142D" w:rsidRPr="00241F44"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="000A5F9B" w:rsidRPr="00241F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142D" w:rsidRPr="00241F44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A52ECE" w:rsidRPr="00241F44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7D142D" w:rsidRPr="00241F4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4272E" w:rsidRPr="00241F44">
        <w:rPr>
          <w:rFonts w:ascii="Times New Roman" w:hAnsi="Times New Roman" w:cs="Times New Roman"/>
          <w:b/>
          <w:bCs/>
          <w:sz w:val="24"/>
          <w:szCs w:val="24"/>
        </w:rPr>
        <w:t xml:space="preserve"> (required for future funding)</w:t>
      </w:r>
      <w:r w:rsidR="000A5F9B" w:rsidRPr="00241F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B54C2C" w14:textId="77777777" w:rsidR="00A14D80" w:rsidRPr="00241F44" w:rsidRDefault="00A14D80" w:rsidP="0034272E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413816F7" w14:textId="2026B77C" w:rsidR="00A14D80" w:rsidRPr="00241F44" w:rsidRDefault="00A14D80" w:rsidP="0034272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41F44">
        <w:rPr>
          <w:rFonts w:ascii="Times New Roman" w:hAnsi="Times New Roman" w:cs="Times New Roman"/>
          <w:b/>
          <w:sz w:val="24"/>
          <w:szCs w:val="24"/>
        </w:rPr>
        <w:t>Questions</w:t>
      </w:r>
      <w:r w:rsidRPr="00241F44">
        <w:rPr>
          <w:rFonts w:ascii="Times New Roman" w:hAnsi="Times New Roman" w:cs="Times New Roman"/>
          <w:sz w:val="24"/>
          <w:szCs w:val="24"/>
        </w:rPr>
        <w:t xml:space="preserve"> regarding the application</w:t>
      </w:r>
      <w:r w:rsidR="00E521CC" w:rsidRPr="00241F44">
        <w:rPr>
          <w:rFonts w:ascii="Times New Roman" w:hAnsi="Times New Roman" w:cs="Times New Roman"/>
          <w:sz w:val="24"/>
          <w:szCs w:val="24"/>
        </w:rPr>
        <w:t xml:space="preserve"> and process may be directed to </w:t>
      </w:r>
      <w:r w:rsidR="000A5F9B" w:rsidRPr="00241F44">
        <w:rPr>
          <w:rFonts w:ascii="Times New Roman" w:hAnsi="Times New Roman" w:cs="Times New Roman"/>
          <w:sz w:val="24"/>
          <w:szCs w:val="24"/>
        </w:rPr>
        <w:t>Linda Butler</w:t>
      </w:r>
      <w:r w:rsidRPr="00241F44">
        <w:rPr>
          <w:rFonts w:ascii="Times New Roman" w:hAnsi="Times New Roman" w:cs="Times New Roman"/>
          <w:sz w:val="24"/>
          <w:szCs w:val="24"/>
        </w:rPr>
        <w:t xml:space="preserve">, </w:t>
      </w:r>
      <w:r w:rsidR="00A52ECE" w:rsidRPr="00241F44">
        <w:rPr>
          <w:rFonts w:ascii="Times New Roman" w:hAnsi="Times New Roman" w:cs="Times New Roman"/>
          <w:sz w:val="24"/>
          <w:szCs w:val="24"/>
        </w:rPr>
        <w:t>Grant</w:t>
      </w:r>
      <w:r w:rsidRPr="00241F44">
        <w:rPr>
          <w:rFonts w:ascii="Times New Roman" w:hAnsi="Times New Roman" w:cs="Times New Roman"/>
          <w:sz w:val="24"/>
          <w:szCs w:val="24"/>
        </w:rPr>
        <w:t xml:space="preserve"> Committee</w:t>
      </w:r>
      <w:r w:rsidR="007D142D" w:rsidRPr="00241F44">
        <w:rPr>
          <w:rFonts w:ascii="Times New Roman" w:hAnsi="Times New Roman" w:cs="Times New Roman"/>
          <w:sz w:val="24"/>
          <w:szCs w:val="24"/>
        </w:rPr>
        <w:t xml:space="preserve"> Secretary</w:t>
      </w:r>
      <w:r w:rsidR="001C08E0" w:rsidRPr="00241F44">
        <w:rPr>
          <w:rFonts w:ascii="Times New Roman" w:hAnsi="Times New Roman" w:cs="Times New Roman"/>
          <w:sz w:val="24"/>
          <w:szCs w:val="24"/>
        </w:rPr>
        <w:t>,</w:t>
      </w:r>
      <w:r w:rsidRPr="00241F44">
        <w:rPr>
          <w:rFonts w:ascii="Times New Roman" w:hAnsi="Times New Roman" w:cs="Times New Roman"/>
          <w:sz w:val="24"/>
          <w:szCs w:val="24"/>
        </w:rPr>
        <w:t xml:space="preserve"> at</w:t>
      </w:r>
      <w:r w:rsidR="00E521CC" w:rsidRPr="00241F4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F41F91" w:rsidRPr="00241F4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Linda1950@ameritech.net</w:t>
        </w:r>
      </w:hyperlink>
      <w:r w:rsidR="00F41F91" w:rsidRPr="00241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1CC" w:rsidRPr="00241F44">
        <w:rPr>
          <w:rFonts w:ascii="Times New Roman" w:hAnsi="Times New Roman" w:cs="Times New Roman"/>
          <w:b/>
          <w:sz w:val="24"/>
          <w:szCs w:val="24"/>
        </w:rPr>
        <w:t>or 937-408-</w:t>
      </w:r>
      <w:r w:rsidR="00F41F91" w:rsidRPr="00241F44">
        <w:rPr>
          <w:rFonts w:ascii="Times New Roman" w:hAnsi="Times New Roman" w:cs="Times New Roman"/>
          <w:b/>
          <w:sz w:val="24"/>
          <w:szCs w:val="24"/>
        </w:rPr>
        <w:t>6295</w:t>
      </w:r>
      <w:r w:rsidR="000432B4" w:rsidRPr="00241F44">
        <w:rPr>
          <w:rFonts w:ascii="Times New Roman" w:hAnsi="Times New Roman" w:cs="Times New Roman"/>
          <w:b/>
          <w:sz w:val="24"/>
          <w:szCs w:val="24"/>
        </w:rPr>
        <w:t>.</w:t>
      </w:r>
    </w:p>
    <w:p w14:paraId="1FD5D98C" w14:textId="77777777" w:rsidR="00A14D80" w:rsidRPr="00241F44" w:rsidRDefault="00A14D80" w:rsidP="0034272E">
      <w:pPr>
        <w:pStyle w:val="Body"/>
        <w:tabs>
          <w:tab w:val="left" w:pos="3876"/>
        </w:tabs>
        <w:rPr>
          <w:rFonts w:ascii="Times New Roman" w:hAnsi="Times New Roman" w:cs="Times New Roman"/>
          <w:sz w:val="24"/>
          <w:szCs w:val="24"/>
        </w:rPr>
      </w:pPr>
      <w:r w:rsidRPr="00241F44">
        <w:rPr>
          <w:rFonts w:ascii="Times New Roman" w:hAnsi="Times New Roman" w:cs="Times New Roman"/>
          <w:sz w:val="24"/>
          <w:szCs w:val="24"/>
        </w:rPr>
        <w:tab/>
      </w:r>
    </w:p>
    <w:p w14:paraId="6A07A533" w14:textId="54A221AE" w:rsidR="00A14D80" w:rsidRPr="00241F44" w:rsidRDefault="00A14D80" w:rsidP="0034272E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41F44">
        <w:rPr>
          <w:rFonts w:ascii="Times New Roman" w:hAnsi="Times New Roman" w:cs="Times New Roman"/>
          <w:sz w:val="24"/>
          <w:szCs w:val="24"/>
        </w:rPr>
        <w:t>Please complete all the following information</w:t>
      </w:r>
      <w:r w:rsidR="007D142D" w:rsidRPr="00241F44">
        <w:rPr>
          <w:rFonts w:ascii="Times New Roman" w:hAnsi="Times New Roman" w:cs="Times New Roman"/>
          <w:sz w:val="24"/>
          <w:szCs w:val="24"/>
        </w:rPr>
        <w:t xml:space="preserve"> (you may use up to 2 additional </w:t>
      </w:r>
      <w:r w:rsidR="00083964" w:rsidRPr="00241F44">
        <w:rPr>
          <w:rFonts w:ascii="Times New Roman" w:hAnsi="Times New Roman" w:cs="Times New Roman"/>
          <w:sz w:val="24"/>
          <w:szCs w:val="24"/>
        </w:rPr>
        <w:t>one-</w:t>
      </w:r>
      <w:r w:rsidR="007D142D" w:rsidRPr="00241F44">
        <w:rPr>
          <w:rFonts w:ascii="Times New Roman" w:hAnsi="Times New Roman" w:cs="Times New Roman"/>
          <w:sz w:val="24"/>
          <w:szCs w:val="24"/>
        </w:rPr>
        <w:t>sided pages)</w:t>
      </w:r>
      <w:r w:rsidRPr="00241F4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599175" w14:textId="77777777" w:rsidR="00A14D80" w:rsidRPr="00241F44" w:rsidRDefault="00A14D80" w:rsidP="0034272E">
      <w:pPr>
        <w:pStyle w:val="Bod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14D80" w:rsidRPr="00241F44" w14:paraId="100A64B3" w14:textId="77777777" w:rsidTr="00F41F91">
        <w:tc>
          <w:tcPr>
            <w:tcW w:w="9350" w:type="dxa"/>
            <w:shd w:val="clear" w:color="auto" w:fill="auto"/>
          </w:tcPr>
          <w:p w14:paraId="012E1FFB" w14:textId="143F4688" w:rsidR="00454CC6" w:rsidRPr="00241F44" w:rsidRDefault="00F41F91" w:rsidP="00A14D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41F44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="00A14D80" w:rsidRPr="00241F44">
              <w:rPr>
                <w:rFonts w:ascii="Calibri" w:hAnsi="Calibri" w:cs="Calibri"/>
                <w:b/>
                <w:sz w:val="20"/>
                <w:szCs w:val="20"/>
              </w:rPr>
              <w:t>pplying organization: (include previous organization name</w:t>
            </w:r>
            <w:r w:rsidRPr="00241F44">
              <w:rPr>
                <w:rFonts w:ascii="Calibri" w:hAnsi="Calibri" w:cs="Calibri"/>
                <w:b/>
                <w:sz w:val="20"/>
                <w:szCs w:val="20"/>
              </w:rPr>
              <w:t xml:space="preserve"> or “Doing Business As”):</w:t>
            </w:r>
          </w:p>
          <w:p w14:paraId="618D97EE" w14:textId="092C16B0" w:rsidR="00DD6679" w:rsidRPr="00241F44" w:rsidRDefault="00DD6679" w:rsidP="00A14D8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14D80" w:rsidRPr="00241F44" w14:paraId="3ED81820" w14:textId="77777777" w:rsidTr="00F41F91">
        <w:tc>
          <w:tcPr>
            <w:tcW w:w="9350" w:type="dxa"/>
            <w:shd w:val="clear" w:color="auto" w:fill="auto"/>
          </w:tcPr>
          <w:p w14:paraId="79C5E0CB" w14:textId="7DD92776" w:rsidR="00A14D80" w:rsidRPr="00241F44" w:rsidRDefault="00F41F91" w:rsidP="00A14D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41F44">
              <w:rPr>
                <w:rFonts w:ascii="Calibri" w:hAnsi="Calibri" w:cs="Calibri"/>
                <w:b/>
                <w:sz w:val="20"/>
                <w:szCs w:val="20"/>
              </w:rPr>
              <w:t xml:space="preserve">Fiscal Agent </w:t>
            </w:r>
            <w:r w:rsidR="00083964" w:rsidRPr="00241F4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241F44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70691D" w:rsidRPr="0070691D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="00083964" w:rsidRPr="0070691D">
              <w:rPr>
                <w:rFonts w:ascii="Calibri" w:hAnsi="Calibri" w:cs="Calibri"/>
                <w:b/>
                <w:sz w:val="20"/>
                <w:szCs w:val="20"/>
              </w:rPr>
              <w:t xml:space="preserve"> nonprofit that serves as a sponsor for a project or program that does not have its own nonprofit status</w:t>
            </w:r>
            <w:r w:rsidRPr="00241F44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14:paraId="374DCDAC" w14:textId="18729EA7" w:rsidR="00A14D80" w:rsidRPr="00241F44" w:rsidRDefault="00A14D80" w:rsidP="00A14D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4D80" w:rsidRPr="00241F44" w14:paraId="72D28EFA" w14:textId="77777777" w:rsidTr="00F41F91">
        <w:tc>
          <w:tcPr>
            <w:tcW w:w="9350" w:type="dxa"/>
            <w:shd w:val="clear" w:color="auto" w:fill="auto"/>
          </w:tcPr>
          <w:p w14:paraId="7835BC0D" w14:textId="77777777" w:rsidR="00A14D80" w:rsidRPr="00241F44" w:rsidRDefault="00A14D80" w:rsidP="00A14D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41F44">
              <w:rPr>
                <w:rFonts w:ascii="Calibri" w:hAnsi="Calibri" w:cs="Calibri"/>
                <w:b/>
                <w:sz w:val="20"/>
                <w:szCs w:val="20"/>
              </w:rPr>
              <w:t>Street address of organization, including city and zip code:</w:t>
            </w:r>
          </w:p>
          <w:p w14:paraId="57B917CA" w14:textId="380A24E2" w:rsidR="00E51EC6" w:rsidRPr="00241F44" w:rsidRDefault="00E51EC6" w:rsidP="00A14D8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14D80" w:rsidRPr="00241F44" w14:paraId="3CCAAB0E" w14:textId="77777777" w:rsidTr="00F41F91">
        <w:tc>
          <w:tcPr>
            <w:tcW w:w="9350" w:type="dxa"/>
            <w:shd w:val="clear" w:color="auto" w:fill="auto"/>
          </w:tcPr>
          <w:p w14:paraId="12C40190" w14:textId="77777777" w:rsidR="00A14D80" w:rsidRPr="00241F44" w:rsidRDefault="00A14D80" w:rsidP="00A14D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41F44">
              <w:rPr>
                <w:rFonts w:ascii="Calibri" w:hAnsi="Calibri" w:cs="Calibri"/>
                <w:b/>
                <w:sz w:val="20"/>
                <w:szCs w:val="20"/>
              </w:rPr>
              <w:t>Organization’s website address:</w:t>
            </w:r>
          </w:p>
          <w:p w14:paraId="047CA4CB" w14:textId="47FC6060" w:rsidR="00A14D80" w:rsidRPr="00241F44" w:rsidRDefault="00A14D80" w:rsidP="00A14D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4D80" w:rsidRPr="00241F44" w14:paraId="5EA41D9C" w14:textId="77777777" w:rsidTr="00F41F91">
        <w:tc>
          <w:tcPr>
            <w:tcW w:w="9350" w:type="dxa"/>
            <w:shd w:val="clear" w:color="auto" w:fill="auto"/>
          </w:tcPr>
          <w:p w14:paraId="4611117A" w14:textId="77777777" w:rsidR="00A14D80" w:rsidRPr="00241F44" w:rsidRDefault="00A14D80" w:rsidP="00A14D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41F44">
              <w:rPr>
                <w:rFonts w:ascii="Calibri" w:hAnsi="Calibri" w:cs="Calibri"/>
                <w:b/>
                <w:sz w:val="20"/>
                <w:szCs w:val="20"/>
              </w:rPr>
              <w:t>Contact person &amp; title:</w:t>
            </w:r>
          </w:p>
          <w:p w14:paraId="17D8438C" w14:textId="79306B37" w:rsidR="00A14D80" w:rsidRPr="00241F44" w:rsidRDefault="00A14D80" w:rsidP="00A14D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4D80" w:rsidRPr="00241F44" w14:paraId="6E0407F9" w14:textId="77777777" w:rsidTr="00F41F91">
        <w:tc>
          <w:tcPr>
            <w:tcW w:w="9350" w:type="dxa"/>
            <w:shd w:val="clear" w:color="auto" w:fill="auto"/>
          </w:tcPr>
          <w:p w14:paraId="5910DC03" w14:textId="2FA9DFC5" w:rsidR="00A14D80" w:rsidRPr="00241F44" w:rsidRDefault="00A14D80" w:rsidP="00A14D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41F44">
              <w:rPr>
                <w:rFonts w:ascii="Calibri" w:hAnsi="Calibri" w:cs="Calibri"/>
                <w:b/>
                <w:sz w:val="20"/>
                <w:szCs w:val="20"/>
              </w:rPr>
              <w:t xml:space="preserve">Phone number </w:t>
            </w:r>
            <w:r w:rsidR="00F41F91" w:rsidRPr="00241F44">
              <w:rPr>
                <w:rFonts w:ascii="Calibri" w:hAnsi="Calibri" w:cs="Calibri"/>
                <w:b/>
                <w:sz w:val="20"/>
                <w:szCs w:val="20"/>
              </w:rPr>
              <w:t xml:space="preserve">and email </w:t>
            </w:r>
            <w:r w:rsidRPr="00241F44">
              <w:rPr>
                <w:rFonts w:ascii="Calibri" w:hAnsi="Calibri" w:cs="Calibri"/>
                <w:b/>
                <w:sz w:val="20"/>
                <w:szCs w:val="20"/>
              </w:rPr>
              <w:t>of contact person:</w:t>
            </w:r>
          </w:p>
          <w:p w14:paraId="76D53FF8" w14:textId="5582AC02" w:rsidR="00A14D80" w:rsidRPr="00241F44" w:rsidRDefault="00A14D80" w:rsidP="00A14D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4D80" w:rsidRPr="00241F44" w14:paraId="0CA253D9" w14:textId="77777777" w:rsidTr="00F41F91">
        <w:tc>
          <w:tcPr>
            <w:tcW w:w="9350" w:type="dxa"/>
            <w:shd w:val="clear" w:color="auto" w:fill="auto"/>
          </w:tcPr>
          <w:p w14:paraId="1161A113" w14:textId="77777777" w:rsidR="00A14D80" w:rsidRPr="00241F44" w:rsidRDefault="00A14D80" w:rsidP="00A14D80">
            <w:pPr>
              <w:pStyle w:val="Body"/>
              <w:rPr>
                <w:rFonts w:ascii="Calibri" w:hAnsi="Calibri" w:cs="Arial"/>
                <w:b/>
                <w:sz w:val="20"/>
                <w:szCs w:val="20"/>
              </w:rPr>
            </w:pPr>
            <w:r w:rsidRPr="00241F44">
              <w:rPr>
                <w:rFonts w:ascii="Calibri" w:hAnsi="Calibri" w:cs="Arial"/>
                <w:b/>
                <w:sz w:val="20"/>
                <w:szCs w:val="20"/>
              </w:rPr>
              <w:t>Please write a brief description of your organization, its mission and years in existence:</w:t>
            </w:r>
          </w:p>
          <w:p w14:paraId="196248AD" w14:textId="77777777" w:rsidR="00F41F91" w:rsidRPr="00241F44" w:rsidRDefault="00F41F91" w:rsidP="00A14D80">
            <w:pPr>
              <w:pStyle w:val="Body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945290C" w14:textId="77777777" w:rsidR="00F41F91" w:rsidRPr="00241F44" w:rsidRDefault="00F41F91" w:rsidP="00A14D80">
            <w:pPr>
              <w:pStyle w:val="Body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B96DE6F" w14:textId="0D2B389C" w:rsidR="00F41F91" w:rsidRPr="00241F44" w:rsidRDefault="00F41F91" w:rsidP="00A14D80">
            <w:pPr>
              <w:pStyle w:val="Body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68F259A" w14:textId="77777777" w:rsidR="00A14D80" w:rsidRPr="00241F44" w:rsidRDefault="00A14D80" w:rsidP="00E51EC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" w:line="200" w:lineRule="exact"/>
              <w:ind w:left="100" w:right="206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14D80" w:rsidRPr="00241F44" w14:paraId="45115C32" w14:textId="77777777" w:rsidTr="00F41F91">
        <w:tc>
          <w:tcPr>
            <w:tcW w:w="9350" w:type="dxa"/>
            <w:shd w:val="clear" w:color="auto" w:fill="auto"/>
          </w:tcPr>
          <w:p w14:paraId="1F228090" w14:textId="4FA49522" w:rsidR="00A14D80" w:rsidRDefault="00A14D80" w:rsidP="00BF1056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  <w:r w:rsidRPr="00241F44">
              <w:rPr>
                <w:rFonts w:ascii="Calibri" w:hAnsi="Calibri"/>
                <w:b/>
                <w:sz w:val="20"/>
                <w:szCs w:val="20"/>
              </w:rPr>
              <w:t xml:space="preserve">Is your organization a 501(c)(3) organization? </w:t>
            </w:r>
            <w:r w:rsidR="00BF1056">
              <w:rPr>
                <w:rFonts w:ascii="Calibri" w:hAnsi="Calibri"/>
                <w:b/>
                <w:sz w:val="20"/>
                <w:szCs w:val="20"/>
              </w:rPr>
              <w:t xml:space="preserve">[attach a copy of your </w:t>
            </w:r>
            <w:r w:rsidRPr="00241F44">
              <w:rPr>
                <w:rFonts w:ascii="Calibri" w:hAnsi="Calibri"/>
                <w:b/>
                <w:sz w:val="20"/>
                <w:szCs w:val="20"/>
              </w:rPr>
              <w:t>501(c)(3) letter</w:t>
            </w:r>
            <w:r w:rsidR="00BF1056">
              <w:rPr>
                <w:rFonts w:ascii="Calibri" w:hAnsi="Calibri"/>
                <w:b/>
                <w:sz w:val="20"/>
                <w:szCs w:val="20"/>
              </w:rPr>
              <w:t>]</w:t>
            </w:r>
          </w:p>
          <w:p w14:paraId="7909F32E" w14:textId="77777777" w:rsidR="00BF1056" w:rsidRDefault="00BF1056" w:rsidP="00BF1056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</w:p>
          <w:p w14:paraId="115EF9DE" w14:textId="77777777" w:rsidR="00BF1056" w:rsidRDefault="00BF1056" w:rsidP="00BF1056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</w:p>
          <w:p w14:paraId="0D490354" w14:textId="0442B46C" w:rsidR="00BF1056" w:rsidRPr="00241F44" w:rsidRDefault="00BF1056" w:rsidP="00BF1056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14D80" w:rsidRPr="00241F44" w14:paraId="49908395" w14:textId="77777777" w:rsidTr="00F41F91">
        <w:tc>
          <w:tcPr>
            <w:tcW w:w="9350" w:type="dxa"/>
            <w:shd w:val="clear" w:color="auto" w:fill="auto"/>
          </w:tcPr>
          <w:p w14:paraId="460ACA39" w14:textId="394B3F7F" w:rsidR="00A14D80" w:rsidRPr="00241F44" w:rsidRDefault="00A14D80" w:rsidP="00A14D80">
            <w:pPr>
              <w:pStyle w:val="Body"/>
              <w:rPr>
                <w:rFonts w:ascii="Calibri" w:hAnsi="Calibri" w:cs="Arial"/>
                <w:b/>
                <w:sz w:val="20"/>
                <w:szCs w:val="20"/>
              </w:rPr>
            </w:pPr>
            <w:r w:rsidRPr="00241F44">
              <w:rPr>
                <w:rFonts w:ascii="Calibri" w:hAnsi="Calibri" w:cs="Arial"/>
                <w:b/>
                <w:sz w:val="20"/>
                <w:szCs w:val="20"/>
              </w:rPr>
              <w:t xml:space="preserve">Dollar amount requested: </w:t>
            </w:r>
            <w:r w:rsidR="005B7EEA" w:rsidRPr="00241F44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14:paraId="26FCC14E" w14:textId="77777777" w:rsidR="00A14D80" w:rsidRPr="00241F44" w:rsidRDefault="00A14D80" w:rsidP="00A14D80">
            <w:pPr>
              <w:pStyle w:val="Body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05A7B3C7" w14:textId="77777777" w:rsidR="003D31BB" w:rsidRDefault="003D31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14D80" w:rsidRPr="00241F44" w14:paraId="39A86246" w14:textId="77777777" w:rsidTr="00F41F91">
        <w:tc>
          <w:tcPr>
            <w:tcW w:w="9350" w:type="dxa"/>
            <w:shd w:val="clear" w:color="auto" w:fill="auto"/>
          </w:tcPr>
          <w:p w14:paraId="62C08E24" w14:textId="6AF2F4D6" w:rsidR="00A14D80" w:rsidRPr="00241F44" w:rsidRDefault="00083964" w:rsidP="00A14D80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  <w:r w:rsidRPr="00241F44">
              <w:rPr>
                <w:rFonts w:ascii="Calibri" w:hAnsi="Calibri"/>
                <w:b/>
                <w:sz w:val="20"/>
                <w:szCs w:val="20"/>
              </w:rPr>
              <w:lastRenderedPageBreak/>
              <w:t>T</w:t>
            </w:r>
            <w:r w:rsidR="00A14D80" w:rsidRPr="00241F44">
              <w:rPr>
                <w:rFonts w:ascii="Calibri" w:hAnsi="Calibri"/>
                <w:b/>
                <w:sz w:val="20"/>
                <w:szCs w:val="20"/>
              </w:rPr>
              <w:t xml:space="preserve">his </w:t>
            </w:r>
            <w:r w:rsidRPr="00241F44">
              <w:rPr>
                <w:rFonts w:ascii="Calibri" w:hAnsi="Calibri"/>
                <w:b/>
                <w:sz w:val="20"/>
                <w:szCs w:val="20"/>
              </w:rPr>
              <w:t xml:space="preserve">is </w:t>
            </w:r>
            <w:r w:rsidR="00A14D80" w:rsidRPr="00241F44">
              <w:rPr>
                <w:rFonts w:ascii="Calibri" w:hAnsi="Calibri"/>
                <w:b/>
                <w:sz w:val="20"/>
                <w:szCs w:val="20"/>
              </w:rPr>
              <w:t>a request for: (check all that apply)</w:t>
            </w:r>
          </w:p>
          <w:p w14:paraId="4240AF9D" w14:textId="77777777" w:rsidR="000E52EA" w:rsidRPr="00241F44" w:rsidRDefault="000E52EA" w:rsidP="00A14D80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</w:p>
          <w:p w14:paraId="34B54076" w14:textId="0DA87A7D" w:rsidR="00385E6E" w:rsidRPr="00241F44" w:rsidRDefault="00492E6D" w:rsidP="00385E6E">
            <w:pPr>
              <w:pStyle w:val="Body"/>
              <w:rPr>
                <w:rFonts w:ascii="Calibri" w:hAnsi="Calibri"/>
                <w:sz w:val="20"/>
                <w:szCs w:val="20"/>
              </w:rPr>
            </w:pPr>
            <w:r w:rsidRPr="00241F44">
              <w:rPr>
                <w:rFonts w:ascii="Calibri" w:hAnsi="Calibri"/>
                <w:b/>
                <w:sz w:val="20"/>
                <w:szCs w:val="20"/>
              </w:rPr>
              <w:t xml:space="preserve">__ </w:t>
            </w:r>
            <w:r w:rsidR="00A14D80" w:rsidRPr="00241F44">
              <w:rPr>
                <w:rFonts w:ascii="Calibri" w:hAnsi="Calibri"/>
                <w:b/>
                <w:sz w:val="20"/>
                <w:szCs w:val="20"/>
              </w:rPr>
              <w:t>Operation</w:t>
            </w:r>
            <w:r w:rsidR="000E52EA" w:rsidRPr="00241F44">
              <w:rPr>
                <w:rFonts w:ascii="Calibri" w:hAnsi="Calibri"/>
                <w:b/>
                <w:sz w:val="20"/>
                <w:szCs w:val="20"/>
              </w:rPr>
              <w:t>al</w:t>
            </w:r>
            <w:r w:rsidR="00A14D80" w:rsidRPr="00241F4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241F44">
              <w:rPr>
                <w:rFonts w:ascii="Calibri" w:hAnsi="Calibri"/>
                <w:b/>
                <w:sz w:val="20"/>
                <w:szCs w:val="20"/>
              </w:rPr>
              <w:t>s</w:t>
            </w:r>
            <w:r w:rsidR="00A14D80" w:rsidRPr="00241F44">
              <w:rPr>
                <w:rFonts w:ascii="Calibri" w:hAnsi="Calibri"/>
                <w:b/>
                <w:sz w:val="20"/>
                <w:szCs w:val="20"/>
              </w:rPr>
              <w:t>upport</w:t>
            </w:r>
            <w:r w:rsidR="00CF15B2" w:rsidRPr="00241F4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083964" w:rsidRPr="00241F44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385E6E" w:rsidRPr="00241F44">
              <w:rPr>
                <w:rFonts w:ascii="Calibri" w:hAnsi="Calibri"/>
                <w:sz w:val="20"/>
                <w:szCs w:val="20"/>
              </w:rPr>
              <w:t>Funds for an organization's day-to-day expenses such as salaries, utilities, supplies)</w:t>
            </w:r>
          </w:p>
          <w:p w14:paraId="31DF75DA" w14:textId="77777777" w:rsidR="00492E6D" w:rsidRPr="00241F44" w:rsidRDefault="00492E6D" w:rsidP="00A14D80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</w:p>
          <w:p w14:paraId="5B1A1941" w14:textId="43F6973A" w:rsidR="0070691D" w:rsidRPr="00241F44" w:rsidRDefault="00492E6D" w:rsidP="0070691D">
            <w:pPr>
              <w:pStyle w:val="Body"/>
              <w:rPr>
                <w:rFonts w:ascii="Calibri" w:hAnsi="Calibri"/>
                <w:sz w:val="20"/>
                <w:szCs w:val="20"/>
              </w:rPr>
            </w:pPr>
            <w:r w:rsidRPr="00241F44">
              <w:rPr>
                <w:rFonts w:ascii="Calibri" w:hAnsi="Calibri"/>
                <w:b/>
                <w:sz w:val="20"/>
                <w:szCs w:val="20"/>
              </w:rPr>
              <w:t xml:space="preserve">__ </w:t>
            </w:r>
            <w:r w:rsidR="00CF15B2" w:rsidRPr="00241F44">
              <w:rPr>
                <w:rFonts w:ascii="Calibri" w:hAnsi="Calibri"/>
                <w:b/>
                <w:sz w:val="20"/>
                <w:szCs w:val="20"/>
              </w:rPr>
              <w:t>Program</w:t>
            </w:r>
            <w:r w:rsidRPr="00241F4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3D31BB">
              <w:rPr>
                <w:rFonts w:ascii="Calibri" w:hAnsi="Calibri"/>
                <w:b/>
                <w:sz w:val="20"/>
                <w:szCs w:val="20"/>
              </w:rPr>
              <w:t>support</w:t>
            </w:r>
            <w:r w:rsidR="00385E6E" w:rsidRPr="00241F4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0691D" w:rsidRPr="00241F44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70691D">
              <w:rPr>
                <w:rFonts w:ascii="Calibri" w:hAnsi="Calibri"/>
                <w:sz w:val="20"/>
                <w:szCs w:val="20"/>
              </w:rPr>
              <w:t>Funding for a particular ongoing program of the organization</w:t>
            </w:r>
            <w:r w:rsidR="0070691D" w:rsidRPr="00241F44">
              <w:rPr>
                <w:rFonts w:ascii="Calibri" w:hAnsi="Calibri"/>
                <w:sz w:val="20"/>
                <w:szCs w:val="20"/>
              </w:rPr>
              <w:t>)</w:t>
            </w:r>
          </w:p>
          <w:p w14:paraId="00C4B3E5" w14:textId="4864B900" w:rsidR="00385E6E" w:rsidRPr="00241F44" w:rsidRDefault="00385E6E" w:rsidP="00083964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</w:p>
          <w:p w14:paraId="3FFA5924" w14:textId="661471F9" w:rsidR="00A14D80" w:rsidRPr="00241F44" w:rsidRDefault="00385E6E" w:rsidP="00083964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  <w:r w:rsidRPr="00241F44">
              <w:rPr>
                <w:rFonts w:ascii="Calibri" w:hAnsi="Calibri"/>
                <w:b/>
                <w:sz w:val="20"/>
                <w:szCs w:val="20"/>
              </w:rPr>
              <w:t>__ Pr</w:t>
            </w:r>
            <w:r w:rsidR="00492E6D" w:rsidRPr="00241F44">
              <w:rPr>
                <w:rFonts w:ascii="Calibri" w:hAnsi="Calibri"/>
                <w:b/>
                <w:sz w:val="20"/>
                <w:szCs w:val="20"/>
              </w:rPr>
              <w:t>oject s</w:t>
            </w:r>
            <w:r w:rsidR="00CF15B2" w:rsidRPr="00241F44">
              <w:rPr>
                <w:rFonts w:ascii="Calibri" w:hAnsi="Calibri"/>
                <w:b/>
                <w:sz w:val="20"/>
                <w:szCs w:val="20"/>
              </w:rPr>
              <w:t>upport</w:t>
            </w:r>
            <w:r w:rsidR="00A14D80" w:rsidRPr="00241F4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241F44">
              <w:rPr>
                <w:rFonts w:ascii="Calibri" w:hAnsi="Calibri"/>
                <w:b/>
                <w:sz w:val="20"/>
                <w:szCs w:val="20"/>
              </w:rPr>
              <w:t>(</w:t>
            </w:r>
            <w:r w:rsidRPr="003D31BB">
              <w:rPr>
                <w:rFonts w:ascii="Calibri" w:hAnsi="Calibri"/>
                <w:sz w:val="20"/>
                <w:szCs w:val="20"/>
              </w:rPr>
              <w:t>S</w:t>
            </w:r>
            <w:r w:rsidRPr="00241F44">
              <w:rPr>
                <w:rFonts w:ascii="Calibri" w:hAnsi="Calibri"/>
                <w:sz w:val="20"/>
                <w:szCs w:val="20"/>
              </w:rPr>
              <w:t>ervices designed to achieve specific outcomes that begin or end within a specified timeframe)</w:t>
            </w:r>
          </w:p>
          <w:p w14:paraId="1E7CD6B3" w14:textId="77777777" w:rsidR="00083964" w:rsidRPr="00241F44" w:rsidRDefault="00083964" w:rsidP="00083964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</w:p>
          <w:p w14:paraId="364541F5" w14:textId="7B352E35" w:rsidR="00083964" w:rsidRPr="00241F44" w:rsidRDefault="003D31BB" w:rsidP="00083964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__ Capital support</w:t>
            </w:r>
            <w:r w:rsidR="00083964" w:rsidRPr="00241F44">
              <w:rPr>
                <w:rFonts w:ascii="Calibri" w:hAnsi="Calibri"/>
                <w:b/>
                <w:sz w:val="20"/>
                <w:szCs w:val="20"/>
              </w:rPr>
              <w:t xml:space="preserve"> (</w:t>
            </w:r>
            <w:r w:rsidR="00083964" w:rsidRPr="00241F44">
              <w:rPr>
                <w:rFonts w:ascii="Calibri" w:hAnsi="Calibri"/>
                <w:sz w:val="20"/>
                <w:szCs w:val="20"/>
              </w:rPr>
              <w:t>to purchase, build or renovate a space or building, or to acquire equipment</w:t>
            </w:r>
            <w:r w:rsidR="00385E6E" w:rsidRPr="00241F44">
              <w:rPr>
                <w:rFonts w:ascii="Calibri" w:hAnsi="Calibri"/>
                <w:sz w:val="20"/>
                <w:szCs w:val="20"/>
              </w:rPr>
              <w:t>)</w:t>
            </w:r>
          </w:p>
          <w:p w14:paraId="6AE3A11A" w14:textId="0F933142" w:rsidR="00083964" w:rsidRPr="00241F44" w:rsidRDefault="00083964" w:rsidP="00083964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14D80" w:rsidRPr="00241F44" w14:paraId="3CC790E4" w14:textId="77777777" w:rsidTr="00F41F91">
        <w:tc>
          <w:tcPr>
            <w:tcW w:w="9350" w:type="dxa"/>
            <w:shd w:val="clear" w:color="auto" w:fill="auto"/>
          </w:tcPr>
          <w:p w14:paraId="0BCEECC7" w14:textId="03A32FC7" w:rsidR="00A14D80" w:rsidRPr="00241F44" w:rsidRDefault="00A14D80" w:rsidP="00A14D80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  <w:r w:rsidRPr="00241F44">
              <w:rPr>
                <w:rFonts w:ascii="Calibri" w:hAnsi="Calibri"/>
                <w:b/>
                <w:sz w:val="20"/>
                <w:szCs w:val="20"/>
              </w:rPr>
              <w:t>Name of progra</w:t>
            </w:r>
            <w:r w:rsidR="00492E6D" w:rsidRPr="00241F44">
              <w:rPr>
                <w:rFonts w:ascii="Calibri" w:hAnsi="Calibri"/>
                <w:b/>
                <w:sz w:val="20"/>
                <w:szCs w:val="20"/>
              </w:rPr>
              <w:t xml:space="preserve">m or </w:t>
            </w:r>
            <w:r w:rsidRPr="00241F44">
              <w:rPr>
                <w:rFonts w:ascii="Calibri" w:hAnsi="Calibri"/>
                <w:b/>
                <w:sz w:val="20"/>
                <w:szCs w:val="20"/>
              </w:rPr>
              <w:t>project:</w:t>
            </w:r>
            <w:r w:rsidR="00D17206" w:rsidRPr="00241F44">
              <w:rPr>
                <w:rFonts w:ascii="Calibri" w:hAnsi="Calibri"/>
                <w:b/>
                <w:sz w:val="20"/>
                <w:szCs w:val="20"/>
              </w:rPr>
              <w:t xml:space="preserve">    </w:t>
            </w:r>
          </w:p>
          <w:p w14:paraId="1C5E3D80" w14:textId="77777777" w:rsidR="00A14D80" w:rsidRPr="00241F44" w:rsidRDefault="00A14D80" w:rsidP="00A14D80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</w:p>
          <w:p w14:paraId="666A1B9C" w14:textId="77777777" w:rsidR="00A14D80" w:rsidRPr="00241F44" w:rsidRDefault="00A14D80" w:rsidP="00A14D80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  <w:r w:rsidRPr="00241F44">
              <w:rPr>
                <w:rFonts w:ascii="Calibri" w:hAnsi="Calibri"/>
                <w:b/>
                <w:sz w:val="20"/>
                <w:szCs w:val="20"/>
              </w:rPr>
              <w:t>Previous name, if changed:</w:t>
            </w:r>
          </w:p>
          <w:p w14:paraId="0FB20DC9" w14:textId="77777777" w:rsidR="00A14D80" w:rsidRPr="00241F44" w:rsidRDefault="00A14D80" w:rsidP="00A14D80">
            <w:pPr>
              <w:pStyle w:val="Body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14D80" w:rsidRPr="00241F44" w14:paraId="63FFC61B" w14:textId="77777777" w:rsidTr="00F41F91">
        <w:tc>
          <w:tcPr>
            <w:tcW w:w="9350" w:type="dxa"/>
            <w:shd w:val="clear" w:color="auto" w:fill="auto"/>
          </w:tcPr>
          <w:p w14:paraId="4F0E4F7F" w14:textId="35A1C44B" w:rsidR="00A14D80" w:rsidRPr="00241F44" w:rsidRDefault="00A14D80" w:rsidP="00A14D80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  <w:r w:rsidRPr="00241F44">
              <w:rPr>
                <w:rFonts w:ascii="Calibri" w:hAnsi="Calibri"/>
                <w:b/>
                <w:sz w:val="20"/>
                <w:szCs w:val="20"/>
              </w:rPr>
              <w:t>Provide a description of the program</w:t>
            </w:r>
            <w:r w:rsidR="00492E6D" w:rsidRPr="00241F44">
              <w:rPr>
                <w:rFonts w:ascii="Calibri" w:hAnsi="Calibri"/>
                <w:b/>
                <w:sz w:val="20"/>
                <w:szCs w:val="20"/>
              </w:rPr>
              <w:t xml:space="preserve"> or </w:t>
            </w:r>
            <w:r w:rsidRPr="00241F44">
              <w:rPr>
                <w:rFonts w:ascii="Calibri" w:hAnsi="Calibri"/>
                <w:b/>
                <w:sz w:val="20"/>
                <w:szCs w:val="20"/>
              </w:rPr>
              <w:t xml:space="preserve">project activities to be </w:t>
            </w:r>
            <w:r w:rsidR="0070691D">
              <w:rPr>
                <w:rFonts w:ascii="Calibri" w:hAnsi="Calibri"/>
                <w:b/>
                <w:sz w:val="20"/>
                <w:szCs w:val="20"/>
              </w:rPr>
              <w:t>supported by</w:t>
            </w:r>
            <w:r w:rsidRPr="00241F44">
              <w:rPr>
                <w:rFonts w:ascii="Calibri" w:hAnsi="Calibri"/>
                <w:b/>
                <w:sz w:val="20"/>
                <w:szCs w:val="20"/>
              </w:rPr>
              <w:t xml:space="preserve"> the grant funds: </w:t>
            </w:r>
          </w:p>
          <w:p w14:paraId="1D47A638" w14:textId="77777777" w:rsidR="000E52EA" w:rsidRPr="00241F44" w:rsidRDefault="000E52EA" w:rsidP="00A14D80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</w:p>
          <w:p w14:paraId="5153CC59" w14:textId="77777777" w:rsidR="000E52EA" w:rsidRPr="00241F44" w:rsidRDefault="000E52EA" w:rsidP="00A14D80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</w:p>
          <w:p w14:paraId="730C9EB7" w14:textId="77777777" w:rsidR="00A14D80" w:rsidRPr="00241F44" w:rsidRDefault="00A14D80" w:rsidP="00A14D80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</w:p>
          <w:p w14:paraId="577FFC52" w14:textId="77777777" w:rsidR="00A14D80" w:rsidRPr="00241F44" w:rsidRDefault="00A14D80" w:rsidP="00E51EC6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14D80" w:rsidRPr="00241F44" w14:paraId="36826E93" w14:textId="77777777" w:rsidTr="00F41F91">
        <w:tc>
          <w:tcPr>
            <w:tcW w:w="9350" w:type="dxa"/>
            <w:shd w:val="clear" w:color="auto" w:fill="auto"/>
          </w:tcPr>
          <w:p w14:paraId="665FDE5C" w14:textId="4837079A" w:rsidR="00A14D80" w:rsidRPr="003D31BB" w:rsidRDefault="00A14D80" w:rsidP="00A14D80">
            <w:pPr>
              <w:pStyle w:val="Body"/>
              <w:rPr>
                <w:rFonts w:ascii="Calibri" w:hAnsi="Calibri"/>
                <w:sz w:val="20"/>
                <w:szCs w:val="20"/>
              </w:rPr>
            </w:pPr>
            <w:r w:rsidRPr="00241F44">
              <w:rPr>
                <w:rFonts w:ascii="Calibri" w:hAnsi="Calibri"/>
                <w:b/>
                <w:sz w:val="20"/>
                <w:szCs w:val="20"/>
              </w:rPr>
              <w:t>Organization's budgeted expenses for current year</w:t>
            </w:r>
            <w:r w:rsidR="00CF15B2" w:rsidRPr="00241F4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F15B2" w:rsidRPr="003D31BB">
              <w:rPr>
                <w:rFonts w:ascii="Calibri" w:hAnsi="Calibri"/>
                <w:sz w:val="20"/>
                <w:szCs w:val="20"/>
              </w:rPr>
              <w:t xml:space="preserve">(e.g., </w:t>
            </w:r>
            <w:r w:rsidR="006F4772" w:rsidRPr="003D31BB">
              <w:rPr>
                <w:rFonts w:ascii="Calibri" w:hAnsi="Calibri"/>
                <w:sz w:val="20"/>
                <w:szCs w:val="20"/>
              </w:rPr>
              <w:t>$105,000</w:t>
            </w:r>
            <w:r w:rsidR="00492E6D" w:rsidRPr="003D31BB">
              <w:rPr>
                <w:rFonts w:ascii="Calibri" w:hAnsi="Calibri"/>
                <w:sz w:val="20"/>
                <w:szCs w:val="20"/>
              </w:rPr>
              <w:t xml:space="preserve">; attach the </w:t>
            </w:r>
            <w:r w:rsidR="007509AE" w:rsidRPr="003D31BB">
              <w:rPr>
                <w:rFonts w:ascii="Calibri" w:hAnsi="Calibri"/>
                <w:sz w:val="20"/>
                <w:szCs w:val="20"/>
              </w:rPr>
              <w:t xml:space="preserve">most </w:t>
            </w:r>
            <w:r w:rsidR="0070691D" w:rsidRPr="003D31BB">
              <w:rPr>
                <w:rFonts w:ascii="Calibri" w:hAnsi="Calibri"/>
                <w:sz w:val="20"/>
                <w:szCs w:val="20"/>
              </w:rPr>
              <w:t>current organization’s budget</w:t>
            </w:r>
            <w:r w:rsidR="00CF15B2" w:rsidRPr="003D31BB">
              <w:rPr>
                <w:rFonts w:ascii="Calibri" w:hAnsi="Calibri"/>
                <w:sz w:val="20"/>
                <w:szCs w:val="20"/>
              </w:rPr>
              <w:t>):</w:t>
            </w:r>
          </w:p>
          <w:p w14:paraId="06E2667D" w14:textId="77777777" w:rsidR="00A14D80" w:rsidRPr="00241F44" w:rsidRDefault="00A14D80" w:rsidP="00A14D80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14D80" w:rsidRPr="00241F44" w14:paraId="75742D4D" w14:textId="77777777" w:rsidTr="00F41F91">
        <w:tc>
          <w:tcPr>
            <w:tcW w:w="9350" w:type="dxa"/>
            <w:shd w:val="clear" w:color="auto" w:fill="auto"/>
          </w:tcPr>
          <w:p w14:paraId="44D8DAD7" w14:textId="2E2DE64C" w:rsidR="00A14D80" w:rsidRPr="003D31BB" w:rsidRDefault="00A14D80" w:rsidP="00A14D80">
            <w:pPr>
              <w:pStyle w:val="Body"/>
              <w:rPr>
                <w:rFonts w:ascii="Calibri" w:hAnsi="Calibri"/>
                <w:sz w:val="20"/>
                <w:szCs w:val="20"/>
              </w:rPr>
            </w:pPr>
            <w:r w:rsidRPr="00241F44">
              <w:rPr>
                <w:rFonts w:ascii="Calibri" w:hAnsi="Calibri"/>
                <w:b/>
                <w:sz w:val="20"/>
                <w:szCs w:val="20"/>
              </w:rPr>
              <w:t xml:space="preserve">Total budget for this </w:t>
            </w:r>
            <w:r w:rsidR="00492E6D" w:rsidRPr="00241F44">
              <w:rPr>
                <w:rFonts w:ascii="Calibri" w:hAnsi="Calibri"/>
                <w:b/>
                <w:sz w:val="20"/>
                <w:szCs w:val="20"/>
              </w:rPr>
              <w:t>p</w:t>
            </w:r>
            <w:r w:rsidRPr="00241F44">
              <w:rPr>
                <w:rFonts w:ascii="Calibri" w:hAnsi="Calibri"/>
                <w:b/>
                <w:sz w:val="20"/>
                <w:szCs w:val="20"/>
              </w:rPr>
              <w:t>rogram</w:t>
            </w:r>
            <w:r w:rsidR="00492E6D" w:rsidRPr="00241F44">
              <w:rPr>
                <w:rFonts w:ascii="Calibri" w:hAnsi="Calibri"/>
                <w:b/>
                <w:sz w:val="20"/>
                <w:szCs w:val="20"/>
              </w:rPr>
              <w:t xml:space="preserve"> or p</w:t>
            </w:r>
            <w:r w:rsidRPr="00241F44">
              <w:rPr>
                <w:rFonts w:ascii="Calibri" w:hAnsi="Calibri"/>
                <w:b/>
                <w:sz w:val="20"/>
                <w:szCs w:val="20"/>
              </w:rPr>
              <w:t>roject</w:t>
            </w:r>
            <w:r w:rsidR="00CF15B2" w:rsidRPr="00241F4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F15B2" w:rsidRPr="003D31BB">
              <w:rPr>
                <w:rFonts w:ascii="Calibri" w:hAnsi="Calibri"/>
                <w:sz w:val="20"/>
                <w:szCs w:val="20"/>
              </w:rPr>
              <w:t>(e.g.,</w:t>
            </w:r>
            <w:r w:rsidR="006F4772" w:rsidRPr="003D31BB">
              <w:rPr>
                <w:rFonts w:ascii="Calibri" w:hAnsi="Calibri"/>
                <w:sz w:val="20"/>
                <w:szCs w:val="20"/>
              </w:rPr>
              <w:t xml:space="preserve"> $45,000</w:t>
            </w:r>
            <w:r w:rsidR="00492E6D" w:rsidRPr="003D31BB">
              <w:rPr>
                <w:rFonts w:ascii="Calibri" w:hAnsi="Calibri"/>
                <w:sz w:val="20"/>
                <w:szCs w:val="20"/>
              </w:rPr>
              <w:t>; attach the current program or project budget</w:t>
            </w:r>
            <w:r w:rsidR="00CF15B2" w:rsidRPr="003D31BB">
              <w:rPr>
                <w:rFonts w:ascii="Calibri" w:hAnsi="Calibri"/>
                <w:sz w:val="20"/>
                <w:szCs w:val="20"/>
              </w:rPr>
              <w:t>):</w:t>
            </w:r>
          </w:p>
          <w:p w14:paraId="4E5030FD" w14:textId="77777777" w:rsidR="00A14D80" w:rsidRPr="00241F44" w:rsidRDefault="00A14D80" w:rsidP="00A14D80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14D80" w:rsidRPr="00241F44" w14:paraId="757D4CE9" w14:textId="77777777" w:rsidTr="00F41F91">
        <w:tc>
          <w:tcPr>
            <w:tcW w:w="9350" w:type="dxa"/>
            <w:shd w:val="clear" w:color="auto" w:fill="auto"/>
          </w:tcPr>
          <w:p w14:paraId="04FAE98C" w14:textId="23F77A64" w:rsidR="00A14D80" w:rsidRPr="003D31BB" w:rsidRDefault="00A14D80" w:rsidP="00A14D80">
            <w:pPr>
              <w:pStyle w:val="Body"/>
              <w:rPr>
                <w:rFonts w:ascii="Calibri" w:hAnsi="Calibri"/>
                <w:sz w:val="20"/>
                <w:szCs w:val="20"/>
              </w:rPr>
            </w:pPr>
            <w:r w:rsidRPr="00241F44">
              <w:rPr>
                <w:rFonts w:ascii="Calibri" w:hAnsi="Calibri"/>
                <w:b/>
                <w:sz w:val="20"/>
                <w:szCs w:val="20"/>
              </w:rPr>
              <w:t>Communities</w:t>
            </w:r>
            <w:r w:rsidR="0070691D">
              <w:rPr>
                <w:rFonts w:ascii="Calibri" w:hAnsi="Calibri"/>
                <w:b/>
                <w:sz w:val="20"/>
                <w:szCs w:val="20"/>
              </w:rPr>
              <w:t>/populations</w:t>
            </w:r>
            <w:r w:rsidRPr="00241F44">
              <w:rPr>
                <w:rFonts w:ascii="Calibri" w:hAnsi="Calibri"/>
                <w:b/>
                <w:sz w:val="20"/>
                <w:szCs w:val="20"/>
              </w:rPr>
              <w:t xml:space="preserve"> served by this </w:t>
            </w:r>
            <w:r w:rsidR="007509AE" w:rsidRPr="00241F44">
              <w:rPr>
                <w:rFonts w:ascii="Calibri" w:hAnsi="Calibri"/>
                <w:b/>
                <w:sz w:val="20"/>
                <w:szCs w:val="20"/>
              </w:rPr>
              <w:t>p</w:t>
            </w:r>
            <w:r w:rsidRPr="00241F44">
              <w:rPr>
                <w:rFonts w:ascii="Calibri" w:hAnsi="Calibri"/>
                <w:b/>
                <w:sz w:val="20"/>
                <w:szCs w:val="20"/>
              </w:rPr>
              <w:t>rogram</w:t>
            </w:r>
            <w:r w:rsidR="007509AE" w:rsidRPr="00241F44">
              <w:rPr>
                <w:rFonts w:ascii="Calibri" w:hAnsi="Calibri"/>
                <w:b/>
                <w:sz w:val="20"/>
                <w:szCs w:val="20"/>
              </w:rPr>
              <w:t xml:space="preserve"> or p</w:t>
            </w:r>
            <w:r w:rsidRPr="00241F44">
              <w:rPr>
                <w:rFonts w:ascii="Calibri" w:hAnsi="Calibri"/>
                <w:b/>
                <w:sz w:val="20"/>
                <w:szCs w:val="20"/>
              </w:rPr>
              <w:t>roject</w:t>
            </w:r>
            <w:r w:rsidR="00CF15B2" w:rsidRPr="00241F4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F15B2" w:rsidRPr="003D31BB">
              <w:rPr>
                <w:rFonts w:ascii="Calibri" w:hAnsi="Calibri"/>
                <w:sz w:val="20"/>
                <w:szCs w:val="20"/>
              </w:rPr>
              <w:t xml:space="preserve">(e.g., </w:t>
            </w:r>
            <w:r w:rsidR="000E52EA" w:rsidRPr="003D31BB">
              <w:rPr>
                <w:rFonts w:ascii="Calibri" w:hAnsi="Calibri"/>
                <w:sz w:val="20"/>
                <w:szCs w:val="20"/>
              </w:rPr>
              <w:t>c</w:t>
            </w:r>
            <w:r w:rsidR="006F4772" w:rsidRPr="003D31BB">
              <w:rPr>
                <w:rFonts w:ascii="Calibri" w:hAnsi="Calibri"/>
                <w:sz w:val="20"/>
                <w:szCs w:val="20"/>
              </w:rPr>
              <w:t>hildren</w:t>
            </w:r>
            <w:r w:rsidR="000E52EA" w:rsidRPr="003D31B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F4772" w:rsidRPr="003D31BB">
              <w:rPr>
                <w:rFonts w:ascii="Calibri" w:hAnsi="Calibri"/>
                <w:sz w:val="20"/>
                <w:szCs w:val="20"/>
              </w:rPr>
              <w:t>with disabilities</w:t>
            </w:r>
            <w:r w:rsidR="000E52EA" w:rsidRPr="003D31BB">
              <w:rPr>
                <w:rFonts w:ascii="Calibri" w:hAnsi="Calibri"/>
                <w:sz w:val="20"/>
                <w:szCs w:val="20"/>
              </w:rPr>
              <w:t xml:space="preserve"> and their families</w:t>
            </w:r>
            <w:r w:rsidR="00CF15B2" w:rsidRPr="003D31BB">
              <w:rPr>
                <w:rFonts w:ascii="Calibri" w:hAnsi="Calibri"/>
                <w:sz w:val="20"/>
                <w:szCs w:val="20"/>
              </w:rPr>
              <w:t>):</w:t>
            </w:r>
          </w:p>
          <w:p w14:paraId="146529A4" w14:textId="77777777" w:rsidR="00385E6E" w:rsidRPr="00241F44" w:rsidRDefault="00385E6E" w:rsidP="00A14D80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</w:p>
          <w:p w14:paraId="28DE5C07" w14:textId="77777777" w:rsidR="00A14D80" w:rsidRPr="00241F44" w:rsidRDefault="00A14D80" w:rsidP="00A14D80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14D80" w:rsidRPr="00241F44" w14:paraId="1A077CF9" w14:textId="77777777" w:rsidTr="00F41F91">
        <w:tc>
          <w:tcPr>
            <w:tcW w:w="9350" w:type="dxa"/>
            <w:shd w:val="clear" w:color="auto" w:fill="auto"/>
          </w:tcPr>
          <w:p w14:paraId="36A40BB4" w14:textId="15CCEBB0" w:rsidR="00B148A4" w:rsidRPr="00241F44" w:rsidRDefault="000E52EA" w:rsidP="00A14D80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  <w:r w:rsidRPr="00241F44">
              <w:rPr>
                <w:rFonts w:ascii="Calibri" w:hAnsi="Calibri"/>
                <w:b/>
                <w:sz w:val="20"/>
                <w:szCs w:val="20"/>
              </w:rPr>
              <w:t>List partners and possible funders for this project:</w:t>
            </w:r>
          </w:p>
          <w:p w14:paraId="79A754F6" w14:textId="77777777" w:rsidR="000E52EA" w:rsidRPr="00241F44" w:rsidRDefault="000E52EA" w:rsidP="00A14D80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</w:p>
          <w:p w14:paraId="18C27F02" w14:textId="77777777" w:rsidR="00E51EC6" w:rsidRPr="00241F44" w:rsidRDefault="00E51EC6" w:rsidP="00A14D80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</w:p>
          <w:p w14:paraId="25889C1A" w14:textId="77777777" w:rsidR="00E51EC6" w:rsidRPr="00241F44" w:rsidRDefault="00E51EC6" w:rsidP="00A14D80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</w:p>
          <w:p w14:paraId="6D9220F6" w14:textId="788F1E41" w:rsidR="00E51EC6" w:rsidRPr="00241F44" w:rsidRDefault="00E51EC6" w:rsidP="00A14D80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14D80" w:rsidRPr="00241F44" w14:paraId="7C9E6BC8" w14:textId="77777777" w:rsidTr="00F41F91">
        <w:tc>
          <w:tcPr>
            <w:tcW w:w="9350" w:type="dxa"/>
            <w:shd w:val="clear" w:color="auto" w:fill="auto"/>
          </w:tcPr>
          <w:p w14:paraId="2C521CD2" w14:textId="323ED35E" w:rsidR="00A14D80" w:rsidRPr="00241F44" w:rsidRDefault="00A14D80" w:rsidP="00A14D80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  <w:r w:rsidRPr="00241F44">
              <w:rPr>
                <w:rFonts w:ascii="Calibri" w:hAnsi="Calibri"/>
                <w:b/>
                <w:sz w:val="20"/>
                <w:szCs w:val="20"/>
              </w:rPr>
              <w:t xml:space="preserve">List organization's major funding sources </w:t>
            </w:r>
            <w:r w:rsidR="000E52EA" w:rsidRPr="00241F44">
              <w:rPr>
                <w:rFonts w:ascii="Calibri" w:hAnsi="Calibri"/>
                <w:b/>
                <w:sz w:val="20"/>
                <w:szCs w:val="20"/>
              </w:rPr>
              <w:t>and amounts</w:t>
            </w:r>
            <w:r w:rsidRPr="00241F44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65287F40" w14:textId="609B4D93" w:rsidR="00B1574F" w:rsidRPr="00241F44" w:rsidRDefault="00B1574F" w:rsidP="00B1574F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</w:p>
          <w:p w14:paraId="1EA8DE3C" w14:textId="77777777" w:rsidR="00A14D80" w:rsidRPr="00241F44" w:rsidRDefault="00A14D80" w:rsidP="00A14D80">
            <w:pPr>
              <w:pStyle w:val="Body"/>
              <w:rPr>
                <w:sz w:val="20"/>
                <w:szCs w:val="20"/>
              </w:rPr>
            </w:pPr>
          </w:p>
          <w:p w14:paraId="7D8087BE" w14:textId="77777777" w:rsidR="00E51EC6" w:rsidRPr="00241F44" w:rsidRDefault="00E51EC6" w:rsidP="00A14D80">
            <w:pPr>
              <w:pStyle w:val="Body"/>
              <w:rPr>
                <w:sz w:val="20"/>
                <w:szCs w:val="20"/>
              </w:rPr>
            </w:pPr>
          </w:p>
          <w:p w14:paraId="19E4E128" w14:textId="3D122E21" w:rsidR="00E51EC6" w:rsidRPr="00241F44" w:rsidRDefault="00E51EC6" w:rsidP="00A14D80">
            <w:pPr>
              <w:pStyle w:val="Body"/>
              <w:rPr>
                <w:sz w:val="20"/>
                <w:szCs w:val="20"/>
              </w:rPr>
            </w:pPr>
          </w:p>
        </w:tc>
      </w:tr>
      <w:tr w:rsidR="00A14D80" w:rsidRPr="00671921" w14:paraId="3EF748F5" w14:textId="77777777" w:rsidTr="00F41F91">
        <w:tc>
          <w:tcPr>
            <w:tcW w:w="9350" w:type="dxa"/>
            <w:shd w:val="clear" w:color="auto" w:fill="auto"/>
          </w:tcPr>
          <w:p w14:paraId="06F14F63" w14:textId="30699368" w:rsidR="00A14D80" w:rsidRPr="00241F44" w:rsidRDefault="00385E6E" w:rsidP="00A14D80">
            <w:pPr>
              <w:pStyle w:val="Body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241F44">
              <w:rPr>
                <w:rFonts w:ascii="Calibri" w:hAnsi="Calibri"/>
                <w:b/>
                <w:sz w:val="24"/>
                <w:szCs w:val="24"/>
                <w:u w:val="single"/>
              </w:rPr>
              <w:t>Contact person’s signature</w:t>
            </w:r>
            <w:r w:rsidR="00DB0B32" w:rsidRPr="00241F44">
              <w:rPr>
                <w:rFonts w:ascii="Calibri" w:hAnsi="Calibri"/>
                <w:b/>
                <w:sz w:val="24"/>
                <w:szCs w:val="24"/>
                <w:u w:val="single"/>
              </w:rPr>
              <w:t>: ___________________________________________________</w:t>
            </w:r>
          </w:p>
          <w:p w14:paraId="174FA071" w14:textId="77777777" w:rsidR="00385E6E" w:rsidRPr="00241F44" w:rsidRDefault="00385E6E" w:rsidP="00A14D80">
            <w:pPr>
              <w:pStyle w:val="Body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14:paraId="085BA5E0" w14:textId="7A9B3899" w:rsidR="00385E6E" w:rsidRPr="00B70563" w:rsidRDefault="00385E6E" w:rsidP="00A14D80">
            <w:pPr>
              <w:pStyle w:val="Body"/>
              <w:rPr>
                <w:rFonts w:ascii="Calibri" w:hAnsi="Calibri"/>
                <w:sz w:val="20"/>
                <w:szCs w:val="20"/>
              </w:rPr>
            </w:pPr>
            <w:r w:rsidRPr="00241F44">
              <w:rPr>
                <w:rFonts w:ascii="Calibri" w:hAnsi="Calibri"/>
                <w:b/>
                <w:sz w:val="24"/>
                <w:szCs w:val="24"/>
                <w:u w:val="single"/>
              </w:rPr>
              <w:t>Date</w:t>
            </w:r>
            <w:proofErr w:type="gramStart"/>
            <w:r w:rsidRPr="00241F44">
              <w:rPr>
                <w:rFonts w:ascii="Calibri" w:hAnsi="Calibri"/>
                <w:b/>
                <w:sz w:val="24"/>
                <w:szCs w:val="24"/>
                <w:u w:val="single"/>
              </w:rPr>
              <w:t>:</w:t>
            </w:r>
            <w:r w:rsidR="00DB0B32" w:rsidRPr="00241F44">
              <w:rPr>
                <w:rFonts w:ascii="Calibri" w:hAnsi="Calibri"/>
                <w:b/>
                <w:sz w:val="24"/>
                <w:szCs w:val="24"/>
                <w:u w:val="single"/>
              </w:rPr>
              <w:t>_</w:t>
            </w:r>
            <w:proofErr w:type="gramEnd"/>
            <w:r w:rsidR="00DB0B32" w:rsidRPr="00241F44">
              <w:rPr>
                <w:rFonts w:ascii="Calibri" w:hAnsi="Calibri"/>
                <w:b/>
                <w:sz w:val="24"/>
                <w:szCs w:val="24"/>
                <w:u w:val="single"/>
              </w:rPr>
              <w:t>_____________________________________________________________________</w:t>
            </w:r>
            <w:r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10794129" w14:textId="681F06D2" w:rsidR="00A14D80" w:rsidRDefault="00A14D80" w:rsidP="00492E6D">
      <w:pPr>
        <w:pStyle w:val="Body"/>
      </w:pPr>
    </w:p>
    <w:p w14:paraId="767FBF6F" w14:textId="285F9C88" w:rsidR="008B1361" w:rsidRPr="008B1361" w:rsidRDefault="008B1361" w:rsidP="00492E6D">
      <w:pPr>
        <w:pStyle w:val="Body"/>
        <w:rPr>
          <w:rFonts w:ascii="Times New Roman" w:hAnsi="Times New Roman" w:cs="Times New Roman"/>
          <w:b/>
          <w:sz w:val="24"/>
          <w:szCs w:val="24"/>
        </w:rPr>
      </w:pPr>
      <w:r w:rsidRPr="008B1361">
        <w:rPr>
          <w:rFonts w:ascii="Times New Roman" w:hAnsi="Times New Roman" w:cs="Times New Roman"/>
          <w:b/>
          <w:sz w:val="24"/>
          <w:szCs w:val="24"/>
        </w:rPr>
        <w:t xml:space="preserve">Enclose 501(c)(3) letter, organization budget, and </w:t>
      </w:r>
      <w:bookmarkStart w:id="0" w:name="_GoBack"/>
      <w:bookmarkEnd w:id="0"/>
      <w:r w:rsidRPr="008B1361">
        <w:rPr>
          <w:rFonts w:ascii="Times New Roman" w:hAnsi="Times New Roman" w:cs="Times New Roman"/>
          <w:b/>
          <w:sz w:val="24"/>
          <w:szCs w:val="24"/>
        </w:rPr>
        <w:t>program or project budget</w:t>
      </w:r>
    </w:p>
    <w:sectPr w:rsidR="008B1361" w:rsidRPr="008B1361" w:rsidSect="00A14D80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11529" w14:textId="77777777" w:rsidR="009537CE" w:rsidRDefault="009537CE">
      <w:r>
        <w:separator/>
      </w:r>
    </w:p>
  </w:endnote>
  <w:endnote w:type="continuationSeparator" w:id="0">
    <w:p w14:paraId="7C3A7985" w14:textId="77777777" w:rsidR="009537CE" w:rsidRDefault="0095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C1F71" w14:textId="77777777" w:rsidR="00A14D80" w:rsidRDefault="00625AF0">
    <w:pPr>
      <w:pStyle w:val="Footer"/>
      <w:jc w:val="right"/>
    </w:pPr>
    <w:r>
      <w:fldChar w:fldCharType="begin"/>
    </w:r>
    <w:r w:rsidR="00A14D80">
      <w:instrText xml:space="preserve"> PAGE   \* MERGEFORMAT </w:instrText>
    </w:r>
    <w:r>
      <w:fldChar w:fldCharType="separate"/>
    </w:r>
    <w:r w:rsidR="008B1361">
      <w:rPr>
        <w:noProof/>
      </w:rPr>
      <w:t>2</w:t>
    </w:r>
    <w:r>
      <w:rPr>
        <w:noProof/>
      </w:rPr>
      <w:fldChar w:fldCharType="end"/>
    </w:r>
  </w:p>
  <w:p w14:paraId="065F1662" w14:textId="77777777" w:rsidR="00A14D80" w:rsidRDefault="00A14D8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77F4A" w14:textId="77777777" w:rsidR="009537CE" w:rsidRDefault="009537CE">
      <w:r>
        <w:separator/>
      </w:r>
    </w:p>
  </w:footnote>
  <w:footnote w:type="continuationSeparator" w:id="0">
    <w:p w14:paraId="64ABE6F5" w14:textId="77777777" w:rsidR="009537CE" w:rsidRDefault="009537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1EF79" w14:textId="48D2A338" w:rsidR="00774027" w:rsidRDefault="001C2789" w:rsidP="00774027">
    <w:pPr>
      <w:pStyle w:val="Header"/>
      <w:pBdr>
        <w:bottom w:val="thickThinSmallGap" w:sz="24" w:space="1" w:color="365F1C"/>
      </w:pBdr>
      <w:jc w:val="center"/>
      <w:rPr>
        <w:rFonts w:ascii="Helvetica" w:eastAsia="Times New Roman" w:hAnsi="Helvetica"/>
        <w:sz w:val="32"/>
        <w:szCs w:val="32"/>
      </w:rPr>
    </w:pPr>
    <w:r>
      <w:rPr>
        <w:rFonts w:ascii="Helvetica" w:eastAsia="Times New Roman" w:hAnsi="Helvetica"/>
        <w:sz w:val="32"/>
        <w:szCs w:val="32"/>
      </w:rPr>
      <w:t>Christ Episcopal Church</w:t>
    </w:r>
    <w:r w:rsidR="00F536B0">
      <w:rPr>
        <w:rFonts w:ascii="Helvetica" w:eastAsia="Times New Roman" w:hAnsi="Helvetica"/>
        <w:sz w:val="32"/>
        <w:szCs w:val="32"/>
      </w:rPr>
      <w:t xml:space="preserve"> Grant Application – </w:t>
    </w:r>
    <w:r w:rsidR="00A14D80">
      <w:rPr>
        <w:rFonts w:ascii="Helvetica" w:eastAsia="Times New Roman" w:hAnsi="Helvetica"/>
        <w:sz w:val="32"/>
        <w:szCs w:val="32"/>
      </w:rPr>
      <w:t>20</w:t>
    </w:r>
    <w:r w:rsidR="007E7D4C" w:rsidRPr="00241F44">
      <w:rPr>
        <w:rFonts w:ascii="Helvetica" w:eastAsia="Times New Roman" w:hAnsi="Helvetica"/>
        <w:sz w:val="32"/>
        <w:szCs w:val="32"/>
      </w:rPr>
      <w:t>2</w:t>
    </w:r>
    <w:r w:rsidR="00934CD6" w:rsidRPr="00241F44">
      <w:rPr>
        <w:rFonts w:ascii="Helvetica" w:eastAsia="Times New Roman" w:hAnsi="Helvetica"/>
        <w:sz w:val="32"/>
        <w:szCs w:val="32"/>
      </w:rPr>
      <w:t>5</w:t>
    </w:r>
  </w:p>
  <w:p w14:paraId="384CDADC" w14:textId="77777777" w:rsidR="00A14D80" w:rsidRDefault="00A14D8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1ECA"/>
    <w:multiLevelType w:val="hybridMultilevel"/>
    <w:tmpl w:val="B066EB34"/>
    <w:lvl w:ilvl="0" w:tplc="54F6BF8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32"/>
    <w:rsid w:val="00011832"/>
    <w:rsid w:val="00015659"/>
    <w:rsid w:val="00017057"/>
    <w:rsid w:val="000432B4"/>
    <w:rsid w:val="00081B07"/>
    <w:rsid w:val="00083964"/>
    <w:rsid w:val="000A5F9B"/>
    <w:rsid w:val="000E4F08"/>
    <w:rsid w:val="000E52EA"/>
    <w:rsid w:val="0010374B"/>
    <w:rsid w:val="00177B58"/>
    <w:rsid w:val="001C08E0"/>
    <w:rsid w:val="001C2789"/>
    <w:rsid w:val="0021678E"/>
    <w:rsid w:val="00222CCD"/>
    <w:rsid w:val="00241F44"/>
    <w:rsid w:val="00256AF7"/>
    <w:rsid w:val="0028532D"/>
    <w:rsid w:val="002B5741"/>
    <w:rsid w:val="002B6A7C"/>
    <w:rsid w:val="002F53C5"/>
    <w:rsid w:val="003132A8"/>
    <w:rsid w:val="00321841"/>
    <w:rsid w:val="00321DF3"/>
    <w:rsid w:val="00327B2F"/>
    <w:rsid w:val="0034272E"/>
    <w:rsid w:val="00344E8C"/>
    <w:rsid w:val="00385E6E"/>
    <w:rsid w:val="00393FCF"/>
    <w:rsid w:val="003A22C0"/>
    <w:rsid w:val="003D31BB"/>
    <w:rsid w:val="003E7405"/>
    <w:rsid w:val="0040053F"/>
    <w:rsid w:val="004036F9"/>
    <w:rsid w:val="004048B2"/>
    <w:rsid w:val="00454CC6"/>
    <w:rsid w:val="00480368"/>
    <w:rsid w:val="004807CB"/>
    <w:rsid w:val="00492E6D"/>
    <w:rsid w:val="004969E0"/>
    <w:rsid w:val="004B5C3C"/>
    <w:rsid w:val="004D3871"/>
    <w:rsid w:val="004E4228"/>
    <w:rsid w:val="00530C9D"/>
    <w:rsid w:val="00545D4A"/>
    <w:rsid w:val="005B7EEA"/>
    <w:rsid w:val="00625AF0"/>
    <w:rsid w:val="00636E65"/>
    <w:rsid w:val="006B3C42"/>
    <w:rsid w:val="006E3CA3"/>
    <w:rsid w:val="006F4772"/>
    <w:rsid w:val="0070691D"/>
    <w:rsid w:val="0073498A"/>
    <w:rsid w:val="00745D10"/>
    <w:rsid w:val="007509AE"/>
    <w:rsid w:val="007570F6"/>
    <w:rsid w:val="007608D5"/>
    <w:rsid w:val="00774027"/>
    <w:rsid w:val="00784D94"/>
    <w:rsid w:val="007911FA"/>
    <w:rsid w:val="007B6F16"/>
    <w:rsid w:val="007D142D"/>
    <w:rsid w:val="007E7D4C"/>
    <w:rsid w:val="00800002"/>
    <w:rsid w:val="00801307"/>
    <w:rsid w:val="00875CB0"/>
    <w:rsid w:val="008B1361"/>
    <w:rsid w:val="00910D95"/>
    <w:rsid w:val="00934CD6"/>
    <w:rsid w:val="00941783"/>
    <w:rsid w:val="009537CE"/>
    <w:rsid w:val="00963BEE"/>
    <w:rsid w:val="00972901"/>
    <w:rsid w:val="00976704"/>
    <w:rsid w:val="009B68C2"/>
    <w:rsid w:val="009C043D"/>
    <w:rsid w:val="009F42B0"/>
    <w:rsid w:val="00A14D80"/>
    <w:rsid w:val="00A355CE"/>
    <w:rsid w:val="00A52ECE"/>
    <w:rsid w:val="00A579D5"/>
    <w:rsid w:val="00A770B3"/>
    <w:rsid w:val="00A91F3F"/>
    <w:rsid w:val="00AA41C5"/>
    <w:rsid w:val="00AD36B3"/>
    <w:rsid w:val="00AF5812"/>
    <w:rsid w:val="00B02FAA"/>
    <w:rsid w:val="00B05402"/>
    <w:rsid w:val="00B148A4"/>
    <w:rsid w:val="00B1574F"/>
    <w:rsid w:val="00B505F6"/>
    <w:rsid w:val="00B70563"/>
    <w:rsid w:val="00B8380F"/>
    <w:rsid w:val="00B912BD"/>
    <w:rsid w:val="00B92C63"/>
    <w:rsid w:val="00BA2E71"/>
    <w:rsid w:val="00BE4DC5"/>
    <w:rsid w:val="00BF1056"/>
    <w:rsid w:val="00BF5762"/>
    <w:rsid w:val="00C07D76"/>
    <w:rsid w:val="00C155B2"/>
    <w:rsid w:val="00C25FF3"/>
    <w:rsid w:val="00C96349"/>
    <w:rsid w:val="00CA79C4"/>
    <w:rsid w:val="00CB0D42"/>
    <w:rsid w:val="00CB4742"/>
    <w:rsid w:val="00CC5D08"/>
    <w:rsid w:val="00CC7B59"/>
    <w:rsid w:val="00CE5CD1"/>
    <w:rsid w:val="00CF15B2"/>
    <w:rsid w:val="00D11DB2"/>
    <w:rsid w:val="00D17206"/>
    <w:rsid w:val="00D34678"/>
    <w:rsid w:val="00D412C9"/>
    <w:rsid w:val="00D5010A"/>
    <w:rsid w:val="00D57D44"/>
    <w:rsid w:val="00D959AF"/>
    <w:rsid w:val="00D96F4F"/>
    <w:rsid w:val="00DB0B32"/>
    <w:rsid w:val="00DD264E"/>
    <w:rsid w:val="00DD6679"/>
    <w:rsid w:val="00DE3F65"/>
    <w:rsid w:val="00E51EC6"/>
    <w:rsid w:val="00E521CC"/>
    <w:rsid w:val="00E63466"/>
    <w:rsid w:val="00F01F1A"/>
    <w:rsid w:val="00F04E0B"/>
    <w:rsid w:val="00F21F8E"/>
    <w:rsid w:val="00F27079"/>
    <w:rsid w:val="00F41F91"/>
    <w:rsid w:val="00F536B0"/>
    <w:rsid w:val="00F55ABB"/>
    <w:rsid w:val="00FB1A75"/>
    <w:rsid w:val="00FE0244"/>
    <w:rsid w:val="00FE7038"/>
    <w:rsid w:val="00FF2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02B8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D79BC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D79BC"/>
    <w:rPr>
      <w:u w:val="single"/>
    </w:rPr>
  </w:style>
  <w:style w:type="paragraph" w:customStyle="1" w:styleId="Body">
    <w:name w:val="Body"/>
    <w:rsid w:val="002D79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bdr w:val="ni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C43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43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43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431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4310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47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48B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D79BC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D79BC"/>
    <w:rPr>
      <w:u w:val="single"/>
    </w:rPr>
  </w:style>
  <w:style w:type="paragraph" w:customStyle="1" w:styleId="Body">
    <w:name w:val="Body"/>
    <w:rsid w:val="002D79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bdr w:val="ni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C43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43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43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431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4310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47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48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outreach@christspringfield.org" TargetMode="External"/><Relationship Id="rId9" Type="http://schemas.openxmlformats.org/officeDocument/2006/relationships/hyperlink" Target="mailto:Linda1950@ameritech.net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\Desktop\YWM%20-%20Grant%20App%202020%5b2305843009260475918%5d%5b2305843009262310292%5d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\Users\Boss\Desktop\YWM - Grant App 2020[2305843009260475918][2305843009262310292]-1.dotx</Template>
  <TotalTime>12</TotalTime>
  <Pages>2</Pages>
  <Words>490</Words>
  <Characters>2798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Woman’s Mission Grant Application – FY 2016</vt:lpstr>
    </vt:vector>
  </TitlesOfParts>
  <Company/>
  <LinksUpToDate>false</LinksUpToDate>
  <CharactersWithSpaces>3282</CharactersWithSpaces>
  <SharedDoc>false</SharedDoc>
  <HLinks>
    <vt:vector size="12" baseType="variant">
      <vt:variant>
        <vt:i4>786477</vt:i4>
      </vt:variant>
      <vt:variant>
        <vt:i4>3</vt:i4>
      </vt:variant>
      <vt:variant>
        <vt:i4>0</vt:i4>
      </vt:variant>
      <vt:variant>
        <vt:i4>5</vt:i4>
      </vt:variant>
      <vt:variant>
        <vt:lpwstr>mailto:bbendure@att.net</vt:lpwstr>
      </vt:variant>
      <vt:variant>
        <vt:lpwstr/>
      </vt:variant>
      <vt:variant>
        <vt:i4>786477</vt:i4>
      </vt:variant>
      <vt:variant>
        <vt:i4>0</vt:i4>
      </vt:variant>
      <vt:variant>
        <vt:i4>0</vt:i4>
      </vt:variant>
      <vt:variant>
        <vt:i4>5</vt:i4>
      </vt:variant>
      <vt:variant>
        <vt:lpwstr>mailto:bbendure@att.net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Woman’s Mission Grant Application – FY 2016</dc:title>
  <dc:creator>Boss</dc:creator>
  <cp:lastModifiedBy>Fred Bartenstein</cp:lastModifiedBy>
  <cp:revision>4</cp:revision>
  <cp:lastPrinted>2025-02-01T20:20:00Z</cp:lastPrinted>
  <dcterms:created xsi:type="dcterms:W3CDTF">2025-02-05T01:56:00Z</dcterms:created>
  <dcterms:modified xsi:type="dcterms:W3CDTF">2025-03-09T00:22:00Z</dcterms:modified>
</cp:coreProperties>
</file>